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5E" w:rsidRDefault="0077485E" w:rsidP="00AB6205">
      <w:pPr>
        <w:pStyle w:val="BodyText"/>
        <w:spacing w:after="0"/>
      </w:pPr>
    </w:p>
    <w:p w:rsidR="00037A65" w:rsidRDefault="0077485E" w:rsidP="00AB6205">
      <w:r>
        <w:t xml:space="preserve"> </w:t>
      </w:r>
    </w:p>
    <w:p w:rsidR="00037A65" w:rsidRPr="00037A65" w:rsidRDefault="00037A65" w:rsidP="00AB6205"/>
    <w:p w:rsidR="00037A65" w:rsidRPr="00037A65" w:rsidRDefault="00037A65" w:rsidP="00AB6205"/>
    <w:p w:rsidR="00037A65" w:rsidRPr="00037A65" w:rsidRDefault="00037A65" w:rsidP="00AB6205"/>
    <w:p w:rsidR="00AB6205" w:rsidRDefault="00AB6205" w:rsidP="00AB6205">
      <w:pPr>
        <w:tabs>
          <w:tab w:val="left" w:pos="3225"/>
        </w:tabs>
        <w:spacing w:line="276" w:lineRule="auto"/>
        <w:jc w:val="center"/>
        <w:rPr>
          <w:rFonts w:ascii="Arial" w:hAnsi="Arial" w:cs="Arial"/>
          <w:b/>
          <w:sz w:val="36"/>
        </w:rPr>
      </w:pPr>
    </w:p>
    <w:p w:rsidR="009459C6" w:rsidRPr="000D0729" w:rsidRDefault="009459C6" w:rsidP="00AB6205">
      <w:pPr>
        <w:tabs>
          <w:tab w:val="left" w:pos="3225"/>
        </w:tabs>
        <w:spacing w:line="276" w:lineRule="auto"/>
        <w:jc w:val="center"/>
        <w:rPr>
          <w:rFonts w:ascii="Arial" w:hAnsi="Arial" w:cs="Arial"/>
          <w:b/>
          <w:sz w:val="36"/>
        </w:rPr>
      </w:pPr>
    </w:p>
    <w:p w:rsidR="00037A65" w:rsidRPr="009459C6" w:rsidRDefault="00665104" w:rsidP="00AB6205">
      <w:pPr>
        <w:tabs>
          <w:tab w:val="left" w:pos="3225"/>
        </w:tabs>
        <w:spacing w:line="276" w:lineRule="auto"/>
        <w:jc w:val="center"/>
        <w:rPr>
          <w:rFonts w:cs="Arial"/>
          <w:b/>
          <w:color w:val="8DB3E2" w:themeColor="text2" w:themeTint="66"/>
          <w:sz w:val="36"/>
          <w:szCs w:val="24"/>
        </w:rPr>
      </w:pPr>
      <w:r w:rsidRPr="009459C6">
        <w:rPr>
          <w:rFonts w:cs="Arial"/>
          <w:b/>
          <w:color w:val="8DB3E2" w:themeColor="text2" w:themeTint="66"/>
          <w:sz w:val="36"/>
          <w:szCs w:val="24"/>
        </w:rPr>
        <w:t xml:space="preserve">O </w:t>
      </w:r>
      <w:r w:rsidR="00037A65" w:rsidRPr="009459C6">
        <w:rPr>
          <w:rFonts w:cs="Arial"/>
          <w:b/>
          <w:color w:val="8DB3E2" w:themeColor="text2" w:themeTint="66"/>
          <w:sz w:val="36"/>
          <w:szCs w:val="24"/>
        </w:rPr>
        <w:t>B</w:t>
      </w:r>
      <w:r w:rsidRPr="009459C6">
        <w:rPr>
          <w:rFonts w:cs="Arial"/>
          <w:b/>
          <w:color w:val="8DB3E2" w:themeColor="text2" w:themeTint="66"/>
          <w:sz w:val="36"/>
          <w:szCs w:val="24"/>
        </w:rPr>
        <w:t xml:space="preserve"> </w:t>
      </w:r>
      <w:r w:rsidR="00037A65" w:rsidRPr="009459C6">
        <w:rPr>
          <w:rFonts w:cs="Arial"/>
          <w:b/>
          <w:color w:val="8DB3E2" w:themeColor="text2" w:themeTint="66"/>
          <w:sz w:val="36"/>
          <w:szCs w:val="24"/>
        </w:rPr>
        <w:t>A V I J E S T</w:t>
      </w:r>
    </w:p>
    <w:p w:rsidR="00037A65" w:rsidRPr="007F367C" w:rsidRDefault="00037A65" w:rsidP="00AB6205">
      <w:pPr>
        <w:spacing w:line="276" w:lineRule="auto"/>
        <w:jc w:val="both"/>
        <w:rPr>
          <w:rFonts w:cs="Arial"/>
          <w:b/>
          <w:sz w:val="24"/>
          <w:szCs w:val="24"/>
        </w:rPr>
      </w:pPr>
    </w:p>
    <w:p w:rsidR="004218F1" w:rsidRPr="004A4D49" w:rsidRDefault="004218F1" w:rsidP="00AB6205">
      <w:pPr>
        <w:spacing w:line="276" w:lineRule="auto"/>
        <w:jc w:val="both"/>
        <w:rPr>
          <w:rFonts w:cs="Arial"/>
          <w:b/>
          <w:sz w:val="18"/>
          <w:szCs w:val="24"/>
        </w:rPr>
      </w:pPr>
    </w:p>
    <w:p w:rsidR="00037A65" w:rsidRPr="009459C6" w:rsidRDefault="00037A65" w:rsidP="00AB6205">
      <w:pPr>
        <w:spacing w:line="276" w:lineRule="auto"/>
        <w:jc w:val="both"/>
        <w:rPr>
          <w:rFonts w:cs="Arial"/>
          <w:sz w:val="24"/>
          <w:szCs w:val="24"/>
        </w:rPr>
      </w:pPr>
      <w:r w:rsidRPr="009459C6">
        <w:rPr>
          <w:rFonts w:cs="Arial"/>
          <w:sz w:val="24"/>
          <w:szCs w:val="24"/>
        </w:rPr>
        <w:t xml:space="preserve">Hrvatsko udruženje za bihevioralno-kognitivne terapije </w:t>
      </w:r>
      <w:r w:rsidR="00472250" w:rsidRPr="009459C6">
        <w:rPr>
          <w:rFonts w:cs="Arial"/>
          <w:sz w:val="24"/>
          <w:szCs w:val="24"/>
        </w:rPr>
        <w:t xml:space="preserve">u </w:t>
      </w:r>
      <w:r w:rsidR="006038B5" w:rsidRPr="009459C6">
        <w:rPr>
          <w:rFonts w:cs="Arial"/>
          <w:sz w:val="24"/>
          <w:szCs w:val="24"/>
        </w:rPr>
        <w:t>Zagrebu</w:t>
      </w:r>
      <w:r w:rsidR="00472250" w:rsidRPr="009459C6">
        <w:rPr>
          <w:rFonts w:cs="Arial"/>
          <w:sz w:val="24"/>
          <w:szCs w:val="24"/>
        </w:rPr>
        <w:t xml:space="preserve"> </w:t>
      </w:r>
      <w:r w:rsidRPr="009459C6">
        <w:rPr>
          <w:rFonts w:cs="Arial"/>
          <w:sz w:val="24"/>
          <w:szCs w:val="24"/>
        </w:rPr>
        <w:t>organizira drugi stupanj edukacije iz bihevioralno</w:t>
      </w:r>
      <w:r w:rsidR="004218F1" w:rsidRPr="009459C6">
        <w:rPr>
          <w:rFonts w:cs="Arial"/>
          <w:sz w:val="24"/>
          <w:szCs w:val="24"/>
        </w:rPr>
        <w:t>-</w:t>
      </w:r>
      <w:r w:rsidRPr="009459C6">
        <w:rPr>
          <w:rFonts w:cs="Arial"/>
          <w:sz w:val="24"/>
          <w:szCs w:val="24"/>
        </w:rPr>
        <w:t>kognitivnih terapija (Praktikum II). Ova poslijediplomska edukacija namijenjena je psiholozima i liječnicima</w:t>
      </w:r>
      <w:r w:rsidR="003B25C8" w:rsidRPr="009459C6">
        <w:rPr>
          <w:rFonts w:cs="Arial"/>
          <w:sz w:val="24"/>
          <w:szCs w:val="24"/>
        </w:rPr>
        <w:t xml:space="preserve"> koji su završili početni stupanj edukacije</w:t>
      </w:r>
      <w:r w:rsidR="00115065" w:rsidRPr="009459C6">
        <w:rPr>
          <w:rFonts w:cs="Arial"/>
          <w:sz w:val="24"/>
          <w:szCs w:val="24"/>
        </w:rPr>
        <w:t>. Odvija se kroz 20</w:t>
      </w:r>
      <w:r w:rsidRPr="009459C6">
        <w:rPr>
          <w:rFonts w:cs="Arial"/>
          <w:sz w:val="24"/>
          <w:szCs w:val="24"/>
        </w:rPr>
        <w:t xml:space="preserve"> jednodnevnih radionica </w:t>
      </w:r>
      <w:r w:rsidR="00FC1F0D">
        <w:rPr>
          <w:rFonts w:cs="Arial"/>
          <w:sz w:val="24"/>
          <w:szCs w:val="24"/>
        </w:rPr>
        <w:t>kroz</w:t>
      </w:r>
      <w:r w:rsidRPr="009459C6">
        <w:rPr>
          <w:rFonts w:cs="Arial"/>
          <w:sz w:val="24"/>
          <w:szCs w:val="24"/>
        </w:rPr>
        <w:t xml:space="preserve"> predavanja, </w:t>
      </w:r>
      <w:r w:rsidR="00FC1F0D">
        <w:rPr>
          <w:rFonts w:cs="Arial"/>
          <w:sz w:val="24"/>
          <w:szCs w:val="24"/>
        </w:rPr>
        <w:t>vježbe i prikaze</w:t>
      </w:r>
      <w:r w:rsidR="00C01186" w:rsidRPr="009459C6">
        <w:rPr>
          <w:rFonts w:cs="Arial"/>
          <w:sz w:val="24"/>
          <w:szCs w:val="24"/>
        </w:rPr>
        <w:t xml:space="preserve"> slučajeva</w:t>
      </w:r>
      <w:r w:rsidRPr="009459C6">
        <w:rPr>
          <w:rFonts w:cs="Arial"/>
          <w:sz w:val="24"/>
          <w:szCs w:val="24"/>
        </w:rPr>
        <w:t xml:space="preserve"> u malim gr</w:t>
      </w:r>
      <w:r w:rsidR="00115065" w:rsidRPr="009459C6">
        <w:rPr>
          <w:rFonts w:cs="Arial"/>
          <w:sz w:val="24"/>
          <w:szCs w:val="24"/>
        </w:rPr>
        <w:t>upama, u ukupnom trajanju od 200</w:t>
      </w:r>
      <w:r w:rsidRPr="009459C6">
        <w:rPr>
          <w:rFonts w:cs="Arial"/>
          <w:sz w:val="24"/>
          <w:szCs w:val="24"/>
        </w:rPr>
        <w:t xml:space="preserve"> sati.</w:t>
      </w:r>
      <w:r w:rsidR="00AC60E4" w:rsidRPr="009459C6">
        <w:rPr>
          <w:rFonts w:cs="Arial"/>
          <w:sz w:val="24"/>
          <w:szCs w:val="24"/>
        </w:rPr>
        <w:t xml:space="preserve"> Pored toga, polaznici imaju obvezu 100 sati samostalnog učenja i 100 sati praktičnog rada s klijentima</w:t>
      </w:r>
      <w:r w:rsidR="007F2FEE" w:rsidRPr="009459C6">
        <w:rPr>
          <w:rFonts w:cs="Arial"/>
          <w:sz w:val="24"/>
          <w:szCs w:val="24"/>
        </w:rPr>
        <w:t xml:space="preserve">, kao i obvezu aktivnog uključivanja </w:t>
      </w:r>
      <w:r w:rsidR="00BC2C2D" w:rsidRPr="009459C6">
        <w:rPr>
          <w:rFonts w:cs="Arial"/>
          <w:sz w:val="24"/>
          <w:szCs w:val="24"/>
        </w:rPr>
        <w:t>kroz pri</w:t>
      </w:r>
      <w:r w:rsidR="00AC60E4" w:rsidRPr="009459C6">
        <w:rPr>
          <w:rFonts w:cs="Arial"/>
          <w:sz w:val="24"/>
          <w:szCs w:val="24"/>
        </w:rPr>
        <w:t>premu predavanja, prikaze slučajeva iz osobne prakse te izradu domaćih zadataka</w:t>
      </w:r>
      <w:r w:rsidR="00FC1F0D">
        <w:rPr>
          <w:rFonts w:cs="Arial"/>
          <w:sz w:val="24"/>
          <w:szCs w:val="24"/>
        </w:rPr>
        <w:t xml:space="preserve"> i čitanja stručnih i znanstvenih radova</w:t>
      </w:r>
      <w:r w:rsidR="00AC60E4" w:rsidRPr="009459C6">
        <w:rPr>
          <w:rFonts w:cs="Arial"/>
          <w:sz w:val="24"/>
          <w:szCs w:val="24"/>
        </w:rPr>
        <w:t xml:space="preserve"> između pojedinih susreta.</w:t>
      </w:r>
    </w:p>
    <w:p w:rsidR="006038B5" w:rsidRPr="009459C6" w:rsidRDefault="006038B5" w:rsidP="00AB6205">
      <w:pPr>
        <w:spacing w:line="276" w:lineRule="auto"/>
        <w:jc w:val="both"/>
        <w:rPr>
          <w:rFonts w:cs="Arial"/>
          <w:sz w:val="24"/>
          <w:szCs w:val="24"/>
        </w:rPr>
      </w:pPr>
    </w:p>
    <w:p w:rsidR="006038B5" w:rsidRPr="009459C6" w:rsidRDefault="006038B5" w:rsidP="006038B5">
      <w:pPr>
        <w:pStyle w:val="Default"/>
      </w:pPr>
      <w:r w:rsidRPr="009459C6">
        <w:t xml:space="preserve">Edukacija će se održavati u prostorijama HUBIKOT-a, Šenoina 25, Zagreb, od 9.00 do 17.00 sati. </w:t>
      </w:r>
    </w:p>
    <w:p w:rsidR="006038B5" w:rsidRPr="009459C6" w:rsidRDefault="006038B5" w:rsidP="006038B5">
      <w:pPr>
        <w:pStyle w:val="Default"/>
      </w:pPr>
    </w:p>
    <w:p w:rsidR="006038B5" w:rsidRPr="009459C6" w:rsidRDefault="006038B5" w:rsidP="006038B5">
      <w:pPr>
        <w:pStyle w:val="Default"/>
      </w:pPr>
      <w:r w:rsidRPr="009459C6">
        <w:t xml:space="preserve">Radionice će se održavati u dvije grupe, A i B, jednom mjesečno tijekom otprilike dvije godine. </w:t>
      </w:r>
      <w:r w:rsidRPr="009459C6">
        <w:rPr>
          <w:b/>
        </w:rPr>
        <w:t>Obje grupe imat će termine subotom</w:t>
      </w:r>
      <w:r w:rsidRPr="009459C6">
        <w:t>. Termini za prve četiri radionice su sljedeći:</w:t>
      </w:r>
    </w:p>
    <w:p w:rsidR="006038B5" w:rsidRPr="009459C6" w:rsidRDefault="006038B5" w:rsidP="006038B5">
      <w:pPr>
        <w:pStyle w:val="Default"/>
      </w:pPr>
    </w:p>
    <w:tbl>
      <w:tblPr>
        <w:tblW w:w="0" w:type="auto"/>
        <w:tblInd w:w="2660" w:type="dxa"/>
        <w:tblLook w:val="04A0"/>
      </w:tblPr>
      <w:tblGrid>
        <w:gridCol w:w="2848"/>
        <w:gridCol w:w="2680"/>
      </w:tblGrid>
      <w:tr w:rsidR="006038B5" w:rsidRPr="009459C6" w:rsidTr="00A71552">
        <w:tc>
          <w:tcPr>
            <w:tcW w:w="2848" w:type="dxa"/>
          </w:tcPr>
          <w:p w:rsidR="006038B5" w:rsidRPr="009459C6" w:rsidRDefault="006038B5" w:rsidP="00A71552">
            <w:pPr>
              <w:pStyle w:val="Default"/>
              <w:jc w:val="center"/>
              <w:rPr>
                <w:b/>
              </w:rPr>
            </w:pPr>
            <w:r w:rsidRPr="009459C6">
              <w:rPr>
                <w:b/>
              </w:rPr>
              <w:t>A</w:t>
            </w:r>
          </w:p>
        </w:tc>
        <w:tc>
          <w:tcPr>
            <w:tcW w:w="2680" w:type="dxa"/>
          </w:tcPr>
          <w:p w:rsidR="006038B5" w:rsidRPr="009459C6" w:rsidRDefault="006038B5" w:rsidP="00A71552">
            <w:pPr>
              <w:pStyle w:val="Default"/>
              <w:jc w:val="center"/>
              <w:rPr>
                <w:b/>
              </w:rPr>
            </w:pPr>
            <w:r w:rsidRPr="009459C6">
              <w:rPr>
                <w:b/>
              </w:rPr>
              <w:t>B</w:t>
            </w:r>
          </w:p>
        </w:tc>
      </w:tr>
      <w:tr w:rsidR="006038B5" w:rsidRPr="009459C6" w:rsidTr="00A71552">
        <w:tc>
          <w:tcPr>
            <w:tcW w:w="2848" w:type="dxa"/>
          </w:tcPr>
          <w:p w:rsidR="006038B5" w:rsidRPr="009459C6" w:rsidRDefault="006038B5" w:rsidP="00A71552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29"/>
            </w:tblGrid>
            <w:tr w:rsidR="006038B5" w:rsidRPr="009459C6">
              <w:trPr>
                <w:trHeight w:val="676"/>
              </w:trPr>
              <w:tc>
                <w:tcPr>
                  <w:tcW w:w="0" w:type="auto"/>
                </w:tcPr>
                <w:p w:rsidR="006038B5" w:rsidRPr="009459C6" w:rsidRDefault="004978AF" w:rsidP="006038B5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10. siječnja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  <w:p w:rsidR="006038B5" w:rsidRPr="009459C6" w:rsidRDefault="004978AF" w:rsidP="006038B5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7. veljače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  <w:p w:rsidR="006038B5" w:rsidRPr="009459C6" w:rsidRDefault="004978AF" w:rsidP="006038B5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7. ožujka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  <w:p w:rsidR="006038B5" w:rsidRPr="009459C6" w:rsidRDefault="004978AF" w:rsidP="004978AF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11. travnja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</w:tc>
            </w:tr>
          </w:tbl>
          <w:p w:rsidR="006038B5" w:rsidRPr="009459C6" w:rsidRDefault="006038B5" w:rsidP="00A71552">
            <w:pPr>
              <w:pStyle w:val="Default"/>
              <w:jc w:val="center"/>
            </w:pPr>
          </w:p>
        </w:tc>
        <w:tc>
          <w:tcPr>
            <w:tcW w:w="2680" w:type="dxa"/>
          </w:tcPr>
          <w:p w:rsidR="006038B5" w:rsidRPr="009459C6" w:rsidRDefault="006038B5" w:rsidP="00A71552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29"/>
            </w:tblGrid>
            <w:tr w:rsidR="006038B5" w:rsidRPr="009459C6">
              <w:trPr>
                <w:trHeight w:val="676"/>
              </w:trPr>
              <w:tc>
                <w:tcPr>
                  <w:tcW w:w="0" w:type="auto"/>
                </w:tcPr>
                <w:p w:rsidR="006038B5" w:rsidRPr="009459C6" w:rsidRDefault="004978AF" w:rsidP="006038B5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17. siječnja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  <w:p w:rsidR="006038B5" w:rsidRPr="009459C6" w:rsidRDefault="004978AF" w:rsidP="006038B5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14. veljače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  <w:p w:rsidR="006038B5" w:rsidRPr="009459C6" w:rsidRDefault="004978AF" w:rsidP="006038B5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14. ožujka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  <w:p w:rsidR="006038B5" w:rsidRPr="009459C6" w:rsidRDefault="004978AF" w:rsidP="004978AF">
                  <w:pPr>
                    <w:pStyle w:val="Default"/>
                    <w:jc w:val="center"/>
                  </w:pPr>
                  <w:r>
                    <w:rPr>
                      <w:b/>
                      <w:bCs/>
                    </w:rPr>
                    <w:t>11. travnja</w:t>
                  </w:r>
                  <w:r w:rsidR="006038B5" w:rsidRPr="009459C6">
                    <w:rPr>
                      <w:b/>
                      <w:bCs/>
                    </w:rPr>
                    <w:t xml:space="preserve"> 201</w:t>
                  </w:r>
                  <w:r>
                    <w:rPr>
                      <w:b/>
                      <w:bCs/>
                    </w:rPr>
                    <w:t>5</w:t>
                  </w:r>
                  <w:r w:rsidR="006038B5" w:rsidRPr="009459C6">
                    <w:rPr>
                      <w:b/>
                      <w:bCs/>
                    </w:rPr>
                    <w:t>.</w:t>
                  </w:r>
                </w:p>
              </w:tc>
            </w:tr>
          </w:tbl>
          <w:p w:rsidR="006038B5" w:rsidRPr="009459C6" w:rsidRDefault="006038B5" w:rsidP="00A71552">
            <w:pPr>
              <w:pStyle w:val="Default"/>
              <w:jc w:val="center"/>
            </w:pPr>
          </w:p>
        </w:tc>
      </w:tr>
    </w:tbl>
    <w:p w:rsidR="006038B5" w:rsidRPr="009459C6" w:rsidRDefault="006038B5" w:rsidP="006038B5">
      <w:pPr>
        <w:pStyle w:val="Default"/>
      </w:pPr>
    </w:p>
    <w:p w:rsidR="00B76679" w:rsidRPr="009459C6" w:rsidRDefault="00B76679" w:rsidP="006038B5">
      <w:pPr>
        <w:spacing w:line="276" w:lineRule="auto"/>
        <w:rPr>
          <w:rFonts w:cs="Arial"/>
          <w:sz w:val="24"/>
          <w:szCs w:val="24"/>
        </w:rPr>
      </w:pPr>
    </w:p>
    <w:p w:rsidR="00D622B5" w:rsidRPr="009459C6" w:rsidRDefault="002E7675" w:rsidP="00AB6205">
      <w:pPr>
        <w:spacing w:line="276" w:lineRule="auto"/>
        <w:jc w:val="both"/>
        <w:rPr>
          <w:rFonts w:cs="Arial"/>
          <w:sz w:val="24"/>
          <w:szCs w:val="24"/>
        </w:rPr>
      </w:pPr>
      <w:r w:rsidRPr="009459C6">
        <w:rPr>
          <w:rFonts w:cs="Arial"/>
          <w:sz w:val="24"/>
          <w:szCs w:val="24"/>
        </w:rPr>
        <w:t>O</w:t>
      </w:r>
      <w:r w:rsidR="00AC60E4" w:rsidRPr="009459C6">
        <w:rPr>
          <w:rFonts w:cs="Arial"/>
          <w:sz w:val="24"/>
          <w:szCs w:val="24"/>
        </w:rPr>
        <w:t xml:space="preserve"> </w:t>
      </w:r>
      <w:r w:rsidRPr="009459C6">
        <w:rPr>
          <w:rFonts w:cs="Arial"/>
          <w:sz w:val="24"/>
          <w:szCs w:val="24"/>
        </w:rPr>
        <w:t>pre</w:t>
      </w:r>
      <w:r w:rsidR="00AC60E4" w:rsidRPr="009459C6">
        <w:rPr>
          <w:rFonts w:cs="Arial"/>
          <w:sz w:val="24"/>
          <w:szCs w:val="24"/>
        </w:rPr>
        <w:t xml:space="preserve">ostalim terminima polaznici </w:t>
      </w:r>
      <w:r w:rsidRPr="009459C6">
        <w:rPr>
          <w:rFonts w:cs="Arial"/>
          <w:sz w:val="24"/>
          <w:szCs w:val="24"/>
        </w:rPr>
        <w:t xml:space="preserve">će </w:t>
      </w:r>
      <w:r w:rsidR="00AC60E4" w:rsidRPr="009459C6">
        <w:rPr>
          <w:rFonts w:cs="Arial"/>
          <w:sz w:val="24"/>
          <w:szCs w:val="24"/>
        </w:rPr>
        <w:t>biti obaviješteni naknadno.</w:t>
      </w:r>
      <w:r w:rsidR="001866D1" w:rsidRPr="009459C6">
        <w:rPr>
          <w:rFonts w:cs="Arial"/>
          <w:sz w:val="24"/>
          <w:szCs w:val="24"/>
        </w:rPr>
        <w:t xml:space="preserve"> </w:t>
      </w:r>
    </w:p>
    <w:p w:rsidR="00AB6205" w:rsidRPr="009459C6" w:rsidRDefault="00AB620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</w:rPr>
      </w:pPr>
    </w:p>
    <w:p w:rsidR="008B20E0" w:rsidRPr="009459C6" w:rsidRDefault="00037A6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  <w:r w:rsidRPr="009459C6">
        <w:rPr>
          <w:rFonts w:cs="Arial"/>
          <w:sz w:val="24"/>
          <w:szCs w:val="24"/>
        </w:rPr>
        <w:t>Kotizacija za sudjel</w:t>
      </w:r>
      <w:r w:rsidR="00BC2C2D" w:rsidRPr="009459C6">
        <w:rPr>
          <w:rFonts w:cs="Arial"/>
          <w:sz w:val="24"/>
          <w:szCs w:val="24"/>
        </w:rPr>
        <w:t>ovanje u Praktikumu II iznosi</w:t>
      </w:r>
      <w:r w:rsidR="00355B99" w:rsidRPr="009459C6">
        <w:rPr>
          <w:rFonts w:cs="Arial"/>
          <w:sz w:val="24"/>
          <w:szCs w:val="24"/>
        </w:rPr>
        <w:t xml:space="preserve"> ukupno 11.860,00 kn. U </w:t>
      </w:r>
      <w:r w:rsidR="0018537B" w:rsidRPr="009459C6">
        <w:rPr>
          <w:rFonts w:cs="Arial"/>
          <w:sz w:val="24"/>
          <w:szCs w:val="24"/>
        </w:rPr>
        <w:t>cijenu je</w:t>
      </w:r>
      <w:r w:rsidR="00355B99" w:rsidRPr="009459C6">
        <w:rPr>
          <w:rFonts w:cs="Arial"/>
          <w:sz w:val="24"/>
          <w:szCs w:val="24"/>
        </w:rPr>
        <w:t xml:space="preserve"> uračuna</w:t>
      </w:r>
      <w:r w:rsidR="00FC1F0D">
        <w:rPr>
          <w:rFonts w:cs="Arial"/>
          <w:sz w:val="24"/>
          <w:szCs w:val="24"/>
        </w:rPr>
        <w:t>ta kotizacija za 20 radionica</w:t>
      </w:r>
      <w:r w:rsidR="00355B99" w:rsidRPr="009459C6">
        <w:rPr>
          <w:rFonts w:cs="Arial"/>
          <w:sz w:val="24"/>
          <w:szCs w:val="24"/>
        </w:rPr>
        <w:t xml:space="preserve"> te </w:t>
      </w:r>
      <w:r w:rsidR="00FC1F0D">
        <w:rPr>
          <w:rFonts w:cs="Arial"/>
          <w:sz w:val="24"/>
          <w:szCs w:val="24"/>
          <w:lang w:val="hr-HR"/>
        </w:rPr>
        <w:t xml:space="preserve">za </w:t>
      </w:r>
      <w:r w:rsidR="00355B99" w:rsidRPr="009459C6">
        <w:rPr>
          <w:rFonts w:cs="Arial"/>
          <w:sz w:val="24"/>
          <w:szCs w:val="24"/>
        </w:rPr>
        <w:t>troškove ispita koji se organizira na kraju drugog stupnja</w:t>
      </w:r>
      <w:r w:rsidR="0018537B" w:rsidRPr="009459C6">
        <w:rPr>
          <w:rFonts w:cs="Arial"/>
          <w:sz w:val="24"/>
          <w:szCs w:val="24"/>
        </w:rPr>
        <w:t xml:space="preserve">. Kotizacija se može </w:t>
      </w:r>
      <w:r w:rsidR="000F211C" w:rsidRPr="009459C6">
        <w:rPr>
          <w:rFonts w:cs="Arial"/>
          <w:sz w:val="24"/>
          <w:szCs w:val="24"/>
        </w:rPr>
        <w:t xml:space="preserve">uplatiti </w:t>
      </w:r>
      <w:r w:rsidR="00BC2C2D" w:rsidRPr="009459C6">
        <w:rPr>
          <w:rFonts w:cs="Arial"/>
          <w:sz w:val="24"/>
          <w:szCs w:val="24"/>
        </w:rPr>
        <w:t>odjednom ili obročno (po 56</w:t>
      </w:r>
      <w:r w:rsidR="00205138" w:rsidRPr="009459C6">
        <w:rPr>
          <w:rFonts w:cs="Arial"/>
          <w:sz w:val="24"/>
          <w:szCs w:val="24"/>
        </w:rPr>
        <w:t>0,00 kn prije održavanja pojedine radionice</w:t>
      </w:r>
      <w:r w:rsidR="00097BF3">
        <w:rPr>
          <w:rFonts w:cs="Arial"/>
          <w:sz w:val="24"/>
          <w:szCs w:val="24"/>
          <w:lang w:val="hr-HR"/>
        </w:rPr>
        <w:t xml:space="preserve"> te 660,00 kn prije izlaska na ispit</w:t>
      </w:r>
      <w:r w:rsidR="00205138" w:rsidRPr="009459C6">
        <w:rPr>
          <w:rFonts w:cs="Arial"/>
          <w:sz w:val="24"/>
          <w:szCs w:val="24"/>
        </w:rPr>
        <w:t>)</w:t>
      </w:r>
      <w:r w:rsidR="00C82C35" w:rsidRPr="009459C6">
        <w:rPr>
          <w:rFonts w:cs="Arial"/>
          <w:sz w:val="24"/>
          <w:szCs w:val="24"/>
        </w:rPr>
        <w:t xml:space="preserve"> na žiro-račun U</w:t>
      </w:r>
      <w:r w:rsidR="000932C7" w:rsidRPr="009459C6">
        <w:rPr>
          <w:rFonts w:cs="Arial"/>
          <w:sz w:val="24"/>
          <w:szCs w:val="24"/>
        </w:rPr>
        <w:t>druženja broj 2360000-1101583156 (IBAN: HR6723600001101583156)</w:t>
      </w:r>
      <w:r w:rsidR="0067007C" w:rsidRPr="009459C6">
        <w:rPr>
          <w:rFonts w:cs="Arial"/>
          <w:sz w:val="24"/>
          <w:szCs w:val="24"/>
        </w:rPr>
        <w:t>. U rubriku</w:t>
      </w:r>
      <w:r w:rsidR="000932C7" w:rsidRPr="009459C6">
        <w:rPr>
          <w:rFonts w:cs="Arial"/>
          <w:sz w:val="24"/>
          <w:szCs w:val="24"/>
        </w:rPr>
        <w:t xml:space="preserve"> </w:t>
      </w:r>
      <w:r w:rsidR="00763190" w:rsidRPr="009459C6">
        <w:rPr>
          <w:rFonts w:cs="Arial"/>
          <w:sz w:val="24"/>
          <w:szCs w:val="24"/>
        </w:rPr>
        <w:t>„</w:t>
      </w:r>
      <w:r w:rsidR="000932C7" w:rsidRPr="009459C6">
        <w:rPr>
          <w:rFonts w:cs="Arial"/>
          <w:sz w:val="24"/>
          <w:szCs w:val="24"/>
        </w:rPr>
        <w:t>model</w:t>
      </w:r>
      <w:r w:rsidR="00763190" w:rsidRPr="009459C6">
        <w:rPr>
          <w:rFonts w:cs="Arial"/>
          <w:sz w:val="24"/>
          <w:szCs w:val="24"/>
        </w:rPr>
        <w:t>“</w:t>
      </w:r>
      <w:r w:rsidR="0067007C" w:rsidRPr="009459C6">
        <w:rPr>
          <w:rFonts w:cs="Arial"/>
          <w:sz w:val="24"/>
          <w:szCs w:val="24"/>
        </w:rPr>
        <w:t xml:space="preserve"> treba upisati</w:t>
      </w:r>
      <w:r w:rsidR="000932C7" w:rsidRPr="009459C6">
        <w:rPr>
          <w:rFonts w:cs="Arial"/>
          <w:sz w:val="24"/>
          <w:szCs w:val="24"/>
        </w:rPr>
        <w:t xml:space="preserve"> 00,</w:t>
      </w:r>
      <w:r w:rsidR="0067007C" w:rsidRPr="009459C6">
        <w:rPr>
          <w:rFonts w:cs="Arial"/>
          <w:sz w:val="24"/>
          <w:szCs w:val="24"/>
        </w:rPr>
        <w:t xml:space="preserve"> a kao </w:t>
      </w:r>
      <w:r w:rsidR="00763190" w:rsidRPr="009459C6">
        <w:rPr>
          <w:rFonts w:cs="Arial"/>
          <w:sz w:val="24"/>
          <w:szCs w:val="24"/>
        </w:rPr>
        <w:t>„</w:t>
      </w:r>
      <w:r w:rsidR="000932C7" w:rsidRPr="009459C6">
        <w:rPr>
          <w:rFonts w:cs="Arial"/>
          <w:sz w:val="24"/>
          <w:szCs w:val="24"/>
        </w:rPr>
        <w:t>poziv na broj odobrenja</w:t>
      </w:r>
      <w:r w:rsidR="00763190" w:rsidRPr="009459C6">
        <w:rPr>
          <w:rFonts w:cs="Arial"/>
          <w:sz w:val="24"/>
          <w:szCs w:val="24"/>
        </w:rPr>
        <w:t>“</w:t>
      </w:r>
      <w:r w:rsidR="000932C7" w:rsidRPr="009459C6">
        <w:rPr>
          <w:rFonts w:cs="Arial"/>
          <w:sz w:val="24"/>
          <w:szCs w:val="24"/>
        </w:rPr>
        <w:t xml:space="preserve"> </w:t>
      </w:r>
      <w:r w:rsidR="0067007C" w:rsidRPr="009459C6">
        <w:rPr>
          <w:rFonts w:cs="Arial"/>
          <w:sz w:val="24"/>
          <w:szCs w:val="24"/>
        </w:rPr>
        <w:t xml:space="preserve">navesti </w:t>
      </w:r>
      <w:r w:rsidR="006038B5" w:rsidRPr="009459C6">
        <w:rPr>
          <w:rFonts w:cs="Arial"/>
          <w:sz w:val="24"/>
          <w:szCs w:val="24"/>
          <w:lang w:val="hr-HR"/>
        </w:rPr>
        <w:t>09</w:t>
      </w:r>
      <w:r w:rsidR="000932C7" w:rsidRPr="009459C6">
        <w:rPr>
          <w:rFonts w:cs="Arial"/>
          <w:sz w:val="24"/>
          <w:szCs w:val="24"/>
        </w:rPr>
        <w:t>-članski broj polaznika</w:t>
      </w:r>
      <w:r w:rsidRPr="009459C6">
        <w:rPr>
          <w:rFonts w:cs="Arial"/>
          <w:sz w:val="24"/>
          <w:szCs w:val="24"/>
        </w:rPr>
        <w:t>.</w:t>
      </w:r>
    </w:p>
    <w:p w:rsidR="008B20E0" w:rsidRPr="009459C6" w:rsidRDefault="008B20E0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</w:p>
    <w:p w:rsidR="006038B5" w:rsidRPr="009459C6" w:rsidRDefault="006038B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</w:p>
    <w:p w:rsidR="006038B5" w:rsidRPr="009459C6" w:rsidRDefault="006038B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</w:p>
    <w:p w:rsidR="006038B5" w:rsidRPr="009459C6" w:rsidRDefault="006038B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</w:p>
    <w:p w:rsidR="006038B5" w:rsidRPr="009459C6" w:rsidRDefault="006038B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</w:p>
    <w:p w:rsidR="006038B5" w:rsidRPr="009459C6" w:rsidRDefault="006038B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</w:p>
    <w:p w:rsidR="006038B5" w:rsidRPr="009459C6" w:rsidRDefault="006038B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  <w:lang w:val="hr-HR"/>
        </w:rPr>
      </w:pPr>
    </w:p>
    <w:p w:rsidR="000D0729" w:rsidRPr="009459C6" w:rsidRDefault="00037A65" w:rsidP="00AB6205">
      <w:pPr>
        <w:pStyle w:val="BodyText"/>
        <w:spacing w:after="0" w:line="276" w:lineRule="auto"/>
        <w:jc w:val="both"/>
        <w:rPr>
          <w:rFonts w:cs="Arial"/>
          <w:sz w:val="24"/>
          <w:szCs w:val="24"/>
        </w:rPr>
      </w:pPr>
      <w:r w:rsidRPr="009459C6">
        <w:rPr>
          <w:rFonts w:cs="Arial"/>
          <w:b/>
          <w:sz w:val="24"/>
          <w:szCs w:val="24"/>
        </w:rPr>
        <w:t xml:space="preserve">Uključivanjem u </w:t>
      </w:r>
      <w:r w:rsidR="0018537B" w:rsidRPr="009459C6">
        <w:rPr>
          <w:rFonts w:cs="Arial"/>
          <w:b/>
          <w:sz w:val="24"/>
          <w:szCs w:val="24"/>
        </w:rPr>
        <w:t>drugi s</w:t>
      </w:r>
      <w:r w:rsidRPr="009459C6">
        <w:rPr>
          <w:rFonts w:cs="Arial"/>
          <w:b/>
          <w:sz w:val="24"/>
          <w:szCs w:val="24"/>
        </w:rPr>
        <w:t>tupanj ed</w:t>
      </w:r>
      <w:r w:rsidR="0018537B" w:rsidRPr="009459C6">
        <w:rPr>
          <w:rFonts w:cs="Arial"/>
          <w:b/>
          <w:sz w:val="24"/>
          <w:szCs w:val="24"/>
        </w:rPr>
        <w:t xml:space="preserve">ukacije sudionici preuzimaju obvezu plaćanja </w:t>
      </w:r>
      <w:r w:rsidR="00097BF3">
        <w:rPr>
          <w:rFonts w:cs="Arial"/>
          <w:b/>
          <w:sz w:val="24"/>
          <w:szCs w:val="24"/>
          <w:lang w:val="hr-HR"/>
        </w:rPr>
        <w:t>ukupne cijene edukacije</w:t>
      </w:r>
      <w:r w:rsidRPr="009459C6">
        <w:rPr>
          <w:rFonts w:cs="Arial"/>
          <w:sz w:val="24"/>
          <w:szCs w:val="24"/>
        </w:rPr>
        <w:t>. U slučaju izostanka</w:t>
      </w:r>
      <w:r w:rsidR="00097BF3">
        <w:rPr>
          <w:rFonts w:cs="Arial"/>
          <w:sz w:val="24"/>
          <w:szCs w:val="24"/>
          <w:lang w:val="hr-HR"/>
        </w:rPr>
        <w:t xml:space="preserve"> s određene radionice, </w:t>
      </w:r>
      <w:r w:rsidRPr="009459C6">
        <w:rPr>
          <w:rFonts w:cs="Arial"/>
          <w:sz w:val="24"/>
          <w:szCs w:val="24"/>
        </w:rPr>
        <w:t>dužni</w:t>
      </w:r>
      <w:r w:rsidR="00097BF3">
        <w:rPr>
          <w:rFonts w:cs="Arial"/>
          <w:sz w:val="24"/>
          <w:szCs w:val="24"/>
          <w:lang w:val="hr-HR"/>
        </w:rPr>
        <w:t xml:space="preserve"> su</w:t>
      </w:r>
      <w:r w:rsidRPr="009459C6">
        <w:rPr>
          <w:rFonts w:cs="Arial"/>
          <w:sz w:val="24"/>
          <w:szCs w:val="24"/>
        </w:rPr>
        <w:t xml:space="preserve"> </w:t>
      </w:r>
      <w:r w:rsidR="00097BF3">
        <w:rPr>
          <w:rFonts w:cs="Arial"/>
          <w:sz w:val="24"/>
          <w:szCs w:val="24"/>
          <w:lang w:val="hr-HR"/>
        </w:rPr>
        <w:t>uplatiti odgovarajuću ratu,</w:t>
      </w:r>
      <w:r w:rsidRPr="009459C6">
        <w:rPr>
          <w:rFonts w:cs="Arial"/>
          <w:sz w:val="24"/>
          <w:szCs w:val="24"/>
        </w:rPr>
        <w:t xml:space="preserve"> a </w:t>
      </w:r>
      <w:r w:rsidR="00097BF3">
        <w:rPr>
          <w:rFonts w:cs="Arial"/>
          <w:sz w:val="24"/>
          <w:szCs w:val="24"/>
          <w:lang w:val="hr-HR"/>
        </w:rPr>
        <w:t>radionicu mogu</w:t>
      </w:r>
      <w:r w:rsidRPr="009459C6">
        <w:rPr>
          <w:rFonts w:cs="Arial"/>
          <w:sz w:val="24"/>
          <w:szCs w:val="24"/>
        </w:rPr>
        <w:t xml:space="preserve"> naknadno odraditi u nekoj dru</w:t>
      </w:r>
      <w:r w:rsidR="00DD0312" w:rsidRPr="009459C6">
        <w:rPr>
          <w:rFonts w:cs="Arial"/>
          <w:sz w:val="24"/>
          <w:szCs w:val="24"/>
        </w:rPr>
        <w:t>goj grupi, bez dodatnih uplata.</w:t>
      </w:r>
    </w:p>
    <w:p w:rsidR="00CA59CA" w:rsidRPr="009459C6" w:rsidRDefault="00CA59CA" w:rsidP="00AB6205">
      <w:pPr>
        <w:pStyle w:val="NormalWeb"/>
        <w:spacing w:line="276" w:lineRule="auto"/>
        <w:jc w:val="both"/>
        <w:rPr>
          <w:rFonts w:ascii="Calibri" w:hAnsi="Calibri" w:cs="Arial"/>
        </w:rPr>
      </w:pPr>
    </w:p>
    <w:p w:rsidR="00205138" w:rsidRPr="009459C6" w:rsidRDefault="00205138" w:rsidP="00AB6205">
      <w:pPr>
        <w:pStyle w:val="NormalWeb"/>
        <w:spacing w:line="276" w:lineRule="auto"/>
        <w:jc w:val="both"/>
        <w:rPr>
          <w:rFonts w:ascii="Calibri" w:hAnsi="Calibri" w:cs="Arial"/>
        </w:rPr>
      </w:pPr>
      <w:r w:rsidRPr="009459C6">
        <w:rPr>
          <w:rFonts w:ascii="Calibri" w:hAnsi="Calibri" w:cs="Arial"/>
        </w:rPr>
        <w:t>Svi polaznici edukacije obvezni su tijekom trajanja edukacije</w:t>
      </w:r>
      <w:r w:rsidR="00BC2C2D" w:rsidRPr="009459C6">
        <w:rPr>
          <w:rFonts w:ascii="Calibri" w:hAnsi="Calibri" w:cs="Arial"/>
        </w:rPr>
        <w:t xml:space="preserve"> biti članovi Hrvatskog udruženja za bihevioralno-kognitivne terapije</w:t>
      </w:r>
      <w:r w:rsidRPr="009459C6">
        <w:rPr>
          <w:rFonts w:ascii="Calibri" w:hAnsi="Calibri" w:cs="Arial"/>
        </w:rPr>
        <w:t>. Članstvo osigurava obavijesti i prednost na relevantnim stručnim i edukativnim skupovima u Hrvatskoj, obavještavanje o stručnim skupovima u inozemstvu uz povoljnije kotizacije, kao i mogućnost korištenja stručne literature iz interne biblioteke Udruž</w:t>
      </w:r>
      <w:r w:rsidR="00097BF3">
        <w:rPr>
          <w:rFonts w:ascii="Calibri" w:hAnsi="Calibri" w:cs="Arial"/>
        </w:rPr>
        <w:t>enja. Godišnja članarina za 2015</w:t>
      </w:r>
      <w:r w:rsidRPr="009459C6">
        <w:rPr>
          <w:rFonts w:ascii="Calibri" w:hAnsi="Calibri" w:cs="Arial"/>
        </w:rPr>
        <w:t>. iznosi 200,00 kn.</w:t>
      </w:r>
    </w:p>
    <w:p w:rsidR="00131378" w:rsidRPr="009459C6" w:rsidRDefault="00131378" w:rsidP="00AB6205">
      <w:pPr>
        <w:spacing w:line="276" w:lineRule="auto"/>
        <w:jc w:val="both"/>
        <w:rPr>
          <w:rFonts w:cs="Arial"/>
          <w:sz w:val="24"/>
          <w:szCs w:val="24"/>
        </w:rPr>
      </w:pPr>
    </w:p>
    <w:p w:rsidR="00037A65" w:rsidRPr="009459C6" w:rsidRDefault="00037A65" w:rsidP="00AB6205">
      <w:pPr>
        <w:spacing w:line="276" w:lineRule="auto"/>
        <w:jc w:val="both"/>
        <w:rPr>
          <w:rFonts w:cs="Arial"/>
          <w:sz w:val="24"/>
          <w:szCs w:val="24"/>
        </w:rPr>
      </w:pPr>
      <w:r w:rsidRPr="009459C6">
        <w:rPr>
          <w:rFonts w:cs="Arial"/>
          <w:sz w:val="24"/>
          <w:szCs w:val="24"/>
        </w:rPr>
        <w:t xml:space="preserve">Hrvatska psihološka komora i Hrvatska liječnička komora vrednuju ovu edukaciju kao oblik trajnog usavršavanja psihologa i liječnika, uz obaveznu prisutnost na </w:t>
      </w:r>
      <w:r w:rsidR="00A07551" w:rsidRPr="009459C6">
        <w:rPr>
          <w:rFonts w:cs="Arial"/>
          <w:sz w:val="24"/>
          <w:szCs w:val="24"/>
        </w:rPr>
        <w:t>najmanje 18</w:t>
      </w:r>
      <w:r w:rsidR="0018537B" w:rsidRPr="009459C6">
        <w:rPr>
          <w:rFonts w:cs="Arial"/>
          <w:sz w:val="24"/>
          <w:szCs w:val="24"/>
        </w:rPr>
        <w:t xml:space="preserve"> od 20</w:t>
      </w:r>
      <w:r w:rsidR="00892DB7" w:rsidRPr="009459C6">
        <w:rPr>
          <w:rFonts w:cs="Arial"/>
          <w:sz w:val="24"/>
          <w:szCs w:val="24"/>
        </w:rPr>
        <w:t xml:space="preserve"> radionica</w:t>
      </w:r>
      <w:r w:rsidR="00097BF3">
        <w:rPr>
          <w:rFonts w:cs="Arial"/>
          <w:sz w:val="24"/>
          <w:szCs w:val="24"/>
        </w:rPr>
        <w:t xml:space="preserve"> te položen ispit</w:t>
      </w:r>
      <w:r w:rsidR="00892DB7" w:rsidRPr="009459C6">
        <w:rPr>
          <w:rFonts w:cs="Arial"/>
          <w:sz w:val="24"/>
          <w:szCs w:val="24"/>
        </w:rPr>
        <w:t xml:space="preserve">. </w:t>
      </w:r>
      <w:r w:rsidR="004A5407" w:rsidRPr="009459C6">
        <w:rPr>
          <w:rFonts w:cs="Arial"/>
          <w:sz w:val="24"/>
          <w:szCs w:val="24"/>
        </w:rPr>
        <w:t xml:space="preserve">Iako nije obvezno, preporučuje se da se </w:t>
      </w:r>
      <w:r w:rsidR="00E666B9" w:rsidRPr="00097BF3">
        <w:rPr>
          <w:rFonts w:cs="Arial"/>
          <w:b/>
          <w:sz w:val="24"/>
          <w:szCs w:val="24"/>
        </w:rPr>
        <w:t>dva dopuštena izostanka</w:t>
      </w:r>
      <w:r w:rsidR="004A5407" w:rsidRPr="009459C6">
        <w:rPr>
          <w:rFonts w:cs="Arial"/>
          <w:sz w:val="24"/>
          <w:szCs w:val="24"/>
        </w:rPr>
        <w:t xml:space="preserve"> </w:t>
      </w:r>
      <w:r w:rsidR="006049F3" w:rsidRPr="009459C6">
        <w:rPr>
          <w:rFonts w:cs="Arial"/>
          <w:sz w:val="24"/>
          <w:szCs w:val="24"/>
        </w:rPr>
        <w:t xml:space="preserve">nadoknade u nekoj drugoj grupi. Međutim, </w:t>
      </w:r>
      <w:r w:rsidR="00892DB7" w:rsidRPr="009459C6">
        <w:rPr>
          <w:rFonts w:cs="Arial"/>
          <w:sz w:val="24"/>
          <w:szCs w:val="24"/>
        </w:rPr>
        <w:t>u skladu s ranije navedenim</w:t>
      </w:r>
      <w:r w:rsidR="006049F3" w:rsidRPr="009459C6">
        <w:rPr>
          <w:rFonts w:cs="Arial"/>
          <w:sz w:val="24"/>
          <w:szCs w:val="24"/>
        </w:rPr>
        <w:t>,</w:t>
      </w:r>
      <w:r w:rsidR="00892DB7" w:rsidRPr="009459C6">
        <w:rPr>
          <w:rFonts w:cs="Arial"/>
          <w:sz w:val="24"/>
          <w:szCs w:val="24"/>
        </w:rPr>
        <w:t xml:space="preserve"> </w:t>
      </w:r>
      <w:r w:rsidR="006049F3" w:rsidRPr="009459C6">
        <w:rPr>
          <w:rFonts w:cs="Arial"/>
          <w:sz w:val="24"/>
          <w:szCs w:val="24"/>
        </w:rPr>
        <w:t>polaznici su dužni uplatiti troškove kotizacije i za radionice s kojih će eventualno izostati.</w:t>
      </w:r>
    </w:p>
    <w:p w:rsidR="00037A65" w:rsidRPr="009459C6" w:rsidRDefault="00037A65" w:rsidP="00AB6205">
      <w:pPr>
        <w:spacing w:line="276" w:lineRule="auto"/>
        <w:jc w:val="both"/>
        <w:rPr>
          <w:rFonts w:cs="Arial"/>
          <w:sz w:val="24"/>
          <w:szCs w:val="24"/>
        </w:rPr>
      </w:pPr>
    </w:p>
    <w:p w:rsidR="00037A65" w:rsidRPr="009459C6" w:rsidRDefault="00037A65" w:rsidP="00AB6205">
      <w:pPr>
        <w:spacing w:line="276" w:lineRule="auto"/>
        <w:jc w:val="both"/>
        <w:rPr>
          <w:rFonts w:cs="Arial"/>
          <w:sz w:val="24"/>
          <w:szCs w:val="24"/>
        </w:rPr>
      </w:pPr>
      <w:r w:rsidRPr="009459C6">
        <w:rPr>
          <w:rFonts w:cs="Arial"/>
          <w:sz w:val="24"/>
          <w:szCs w:val="24"/>
        </w:rPr>
        <w:t>M</w:t>
      </w:r>
      <w:r w:rsidR="00C532BE" w:rsidRPr="009459C6">
        <w:rPr>
          <w:rFonts w:cs="Arial"/>
          <w:sz w:val="24"/>
          <w:szCs w:val="24"/>
        </w:rPr>
        <w:t xml:space="preserve">olimo Vas da </w:t>
      </w:r>
      <w:r w:rsidRPr="009459C6">
        <w:rPr>
          <w:rFonts w:cs="Arial"/>
          <w:sz w:val="24"/>
          <w:szCs w:val="24"/>
        </w:rPr>
        <w:t>zainteresiranost za nastavak edukacije potvrdit</w:t>
      </w:r>
      <w:r w:rsidR="005E48CE" w:rsidRPr="009459C6">
        <w:rPr>
          <w:rFonts w:cs="Arial"/>
          <w:sz w:val="24"/>
          <w:szCs w:val="24"/>
        </w:rPr>
        <w:t xml:space="preserve">e </w:t>
      </w:r>
      <w:r w:rsidR="001B6B19" w:rsidRPr="009459C6">
        <w:rPr>
          <w:rFonts w:cs="Arial"/>
          <w:sz w:val="24"/>
          <w:szCs w:val="24"/>
        </w:rPr>
        <w:t>slanjem popunjene prijavnice na</w:t>
      </w:r>
      <w:r w:rsidR="00AA5E55" w:rsidRPr="009459C6">
        <w:rPr>
          <w:rFonts w:cs="Arial"/>
          <w:sz w:val="24"/>
          <w:szCs w:val="24"/>
        </w:rPr>
        <w:t xml:space="preserve"> </w:t>
      </w:r>
      <w:r w:rsidR="005E48CE" w:rsidRPr="009459C6">
        <w:rPr>
          <w:rFonts w:cs="Arial"/>
          <w:sz w:val="24"/>
          <w:szCs w:val="24"/>
        </w:rPr>
        <w:t>e-mail adresu tajništva U</w:t>
      </w:r>
      <w:r w:rsidRPr="009459C6">
        <w:rPr>
          <w:rFonts w:cs="Arial"/>
          <w:sz w:val="24"/>
          <w:szCs w:val="24"/>
        </w:rPr>
        <w:t xml:space="preserve">druženja </w:t>
      </w:r>
      <w:hyperlink r:id="rId7" w:history="1">
        <w:r w:rsidR="00DC0438" w:rsidRPr="009459C6">
          <w:rPr>
            <w:rStyle w:val="Hyperlink"/>
            <w:rFonts w:cs="Arial"/>
            <w:sz w:val="24"/>
            <w:szCs w:val="24"/>
          </w:rPr>
          <w:t>tajnistvo.kbt@gmail.com</w:t>
        </w:r>
      </w:hyperlink>
      <w:r w:rsidR="00294703" w:rsidRPr="009459C6">
        <w:rPr>
          <w:rFonts w:cs="Arial"/>
          <w:sz w:val="24"/>
          <w:szCs w:val="24"/>
        </w:rPr>
        <w:t xml:space="preserve"> </w:t>
      </w:r>
      <w:r w:rsidR="00DF76D0">
        <w:rPr>
          <w:rFonts w:cs="Arial"/>
          <w:b/>
          <w:sz w:val="24"/>
          <w:szCs w:val="24"/>
        </w:rPr>
        <w:t>najkasnije 4</w:t>
      </w:r>
      <w:r w:rsidR="00DC0438" w:rsidRPr="009459C6">
        <w:rPr>
          <w:rFonts w:cs="Arial"/>
          <w:b/>
          <w:sz w:val="24"/>
          <w:szCs w:val="24"/>
        </w:rPr>
        <w:t xml:space="preserve">. </w:t>
      </w:r>
      <w:r w:rsidR="00DF76D0">
        <w:rPr>
          <w:rFonts w:cs="Arial"/>
          <w:b/>
          <w:sz w:val="24"/>
          <w:szCs w:val="24"/>
        </w:rPr>
        <w:t>studenog</w:t>
      </w:r>
      <w:r w:rsidR="005E48CE" w:rsidRPr="009459C6">
        <w:rPr>
          <w:rFonts w:cs="Arial"/>
          <w:b/>
          <w:sz w:val="24"/>
          <w:szCs w:val="24"/>
        </w:rPr>
        <w:t xml:space="preserve"> 201</w:t>
      </w:r>
      <w:r w:rsidR="00DF76D0">
        <w:rPr>
          <w:rFonts w:cs="Arial"/>
          <w:b/>
          <w:sz w:val="24"/>
          <w:szCs w:val="24"/>
        </w:rPr>
        <w:t>5</w:t>
      </w:r>
      <w:bookmarkStart w:id="0" w:name="_GoBack"/>
      <w:bookmarkEnd w:id="0"/>
      <w:r w:rsidRPr="009459C6">
        <w:rPr>
          <w:rFonts w:cs="Arial"/>
          <w:sz w:val="24"/>
          <w:szCs w:val="24"/>
        </w:rPr>
        <w:t>.</w:t>
      </w:r>
    </w:p>
    <w:p w:rsidR="0030202C" w:rsidRPr="009459C6" w:rsidRDefault="0030202C" w:rsidP="00AB6205">
      <w:pPr>
        <w:spacing w:line="276" w:lineRule="auto"/>
        <w:jc w:val="both"/>
        <w:rPr>
          <w:rFonts w:cs="Arial"/>
          <w:sz w:val="24"/>
          <w:szCs w:val="24"/>
        </w:rPr>
      </w:pPr>
    </w:p>
    <w:p w:rsidR="0030202C" w:rsidRPr="009459C6" w:rsidRDefault="0030202C" w:rsidP="00AB6205">
      <w:pPr>
        <w:spacing w:line="276" w:lineRule="auto"/>
        <w:jc w:val="both"/>
        <w:rPr>
          <w:rFonts w:cs="Arial"/>
          <w:sz w:val="24"/>
          <w:szCs w:val="24"/>
        </w:rPr>
      </w:pPr>
      <w:r w:rsidRPr="009459C6">
        <w:rPr>
          <w:rFonts w:cs="Arial"/>
          <w:sz w:val="24"/>
          <w:szCs w:val="24"/>
        </w:rPr>
        <w:t>S poštovanjem,</w:t>
      </w:r>
    </w:p>
    <w:p w:rsidR="00037A65" w:rsidRPr="009459C6" w:rsidRDefault="00A37135" w:rsidP="00AB6205">
      <w:pPr>
        <w:spacing w:line="276" w:lineRule="auto"/>
        <w:ind w:left="7920"/>
        <w:jc w:val="both"/>
        <w:rPr>
          <w:rFonts w:cs="Arial"/>
          <w:sz w:val="24"/>
          <w:szCs w:val="24"/>
        </w:rPr>
      </w:pPr>
      <w:r w:rsidRPr="00A37135">
        <w:rPr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2.25pt;margin-top:14.6pt;width:96.4pt;height:63.5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pPsw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" filled="f" stroked="f">
            <v:textbox>
              <w:txbxContent>
                <w:p w:rsidR="007F367C" w:rsidRDefault="009459C6">
                  <w:r>
                    <w:rPr>
                      <w:rFonts w:ascii="Arial" w:hAnsi="Arial" w:cs="Arial"/>
                      <w:sz w:val="24"/>
                      <w:szCs w:val="24"/>
                      <w:lang w:eastAsia="hr-HR"/>
                    </w:rPr>
                    <w:drawing>
                      <wp:inline distT="0" distB="0" distL="0" distR="0">
                        <wp:extent cx="1219200" cy="904875"/>
                        <wp:effectExtent l="0" t="0" r="0" b="9525"/>
                        <wp:docPr id="1" name="Picture 1" descr="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r="1576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48CE" w:rsidRPr="009459C6">
        <w:rPr>
          <w:rFonts w:cs="Arial"/>
          <w:sz w:val="24"/>
          <w:szCs w:val="24"/>
        </w:rPr>
        <w:t>Predsjednica U</w:t>
      </w:r>
      <w:r w:rsidR="00037A65" w:rsidRPr="009459C6">
        <w:rPr>
          <w:rFonts w:cs="Arial"/>
          <w:sz w:val="24"/>
          <w:szCs w:val="24"/>
        </w:rPr>
        <w:t>druženja</w:t>
      </w:r>
    </w:p>
    <w:p w:rsidR="007F367C" w:rsidRPr="009459C6" w:rsidRDefault="007F367C" w:rsidP="007F36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459C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7F367C" w:rsidRPr="009459C6" w:rsidRDefault="007F367C" w:rsidP="007F36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367C" w:rsidRPr="009459C6" w:rsidRDefault="007F367C" w:rsidP="007F36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367C" w:rsidRPr="009459C6" w:rsidRDefault="007F367C" w:rsidP="007F367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37A65" w:rsidRPr="009459C6" w:rsidRDefault="00131378" w:rsidP="00131378">
      <w:pPr>
        <w:spacing w:line="276" w:lineRule="auto"/>
        <w:ind w:left="5040" w:firstLine="720"/>
        <w:jc w:val="both"/>
        <w:rPr>
          <w:rFonts w:ascii="Arial" w:hAnsi="Arial" w:cs="Arial"/>
          <w:sz w:val="24"/>
          <w:szCs w:val="24"/>
        </w:rPr>
      </w:pPr>
      <w:r w:rsidRPr="009459C6">
        <w:rPr>
          <w:rFonts w:ascii="Arial" w:hAnsi="Arial" w:cs="Arial"/>
          <w:sz w:val="24"/>
          <w:szCs w:val="24"/>
        </w:rPr>
        <w:t xml:space="preserve">                         </w:t>
      </w:r>
      <w:r w:rsidR="007F367C" w:rsidRPr="009459C6">
        <w:rPr>
          <w:rFonts w:ascii="Arial" w:hAnsi="Arial" w:cs="Arial"/>
          <w:sz w:val="24"/>
          <w:szCs w:val="24"/>
        </w:rPr>
        <w:t xml:space="preserve"> </w:t>
      </w:r>
      <w:r w:rsidR="00037A65" w:rsidRPr="009459C6">
        <w:rPr>
          <w:rFonts w:cs="Arial"/>
          <w:sz w:val="24"/>
          <w:szCs w:val="24"/>
        </w:rPr>
        <w:t>dr.sc. Ivanka Živčić-Bećirević</w:t>
      </w:r>
    </w:p>
    <w:p w:rsidR="005E48CE" w:rsidRPr="009459C6" w:rsidRDefault="005E48CE" w:rsidP="00AB6205">
      <w:pPr>
        <w:spacing w:line="276" w:lineRule="auto"/>
        <w:jc w:val="both"/>
        <w:rPr>
          <w:rFonts w:cs="Arial"/>
          <w:sz w:val="24"/>
          <w:szCs w:val="24"/>
        </w:rPr>
      </w:pPr>
    </w:p>
    <w:p w:rsidR="0030202C" w:rsidRPr="009459C6" w:rsidRDefault="0030202C" w:rsidP="00AB6205">
      <w:pPr>
        <w:spacing w:line="276" w:lineRule="auto"/>
        <w:jc w:val="both"/>
        <w:rPr>
          <w:rFonts w:cs="Arial"/>
          <w:sz w:val="24"/>
          <w:szCs w:val="24"/>
        </w:rPr>
      </w:pPr>
    </w:p>
    <w:p w:rsidR="0077485E" w:rsidRPr="009459C6" w:rsidRDefault="005E48CE" w:rsidP="00CB1EAC">
      <w:pPr>
        <w:spacing w:line="276" w:lineRule="auto"/>
        <w:jc w:val="both"/>
        <w:rPr>
          <w:rFonts w:cs="Arial"/>
          <w:sz w:val="24"/>
          <w:szCs w:val="24"/>
        </w:rPr>
      </w:pPr>
      <w:r w:rsidRPr="009459C6">
        <w:rPr>
          <w:rFonts w:cs="Arial"/>
          <w:sz w:val="24"/>
          <w:szCs w:val="24"/>
        </w:rPr>
        <w:t>U Zagrebu</w:t>
      </w:r>
      <w:r w:rsidR="00037A65" w:rsidRPr="009459C6">
        <w:rPr>
          <w:rFonts w:cs="Arial"/>
          <w:sz w:val="24"/>
          <w:szCs w:val="24"/>
        </w:rPr>
        <w:t xml:space="preserve">, </w:t>
      </w:r>
      <w:r w:rsidR="00FC1F0D">
        <w:rPr>
          <w:rFonts w:cs="Arial"/>
          <w:sz w:val="24"/>
          <w:szCs w:val="24"/>
        </w:rPr>
        <w:t>8</w:t>
      </w:r>
      <w:r w:rsidR="00037A65" w:rsidRPr="009459C6">
        <w:rPr>
          <w:rFonts w:cs="Arial"/>
          <w:sz w:val="24"/>
          <w:szCs w:val="24"/>
        </w:rPr>
        <w:t xml:space="preserve">. </w:t>
      </w:r>
      <w:r w:rsidR="00FC1F0D">
        <w:rPr>
          <w:rFonts w:cs="Arial"/>
          <w:sz w:val="24"/>
          <w:szCs w:val="24"/>
        </w:rPr>
        <w:t>prosinca 2014</w:t>
      </w:r>
      <w:r w:rsidR="00037A65" w:rsidRPr="009459C6">
        <w:rPr>
          <w:rFonts w:cs="Arial"/>
          <w:sz w:val="24"/>
          <w:szCs w:val="24"/>
        </w:rPr>
        <w:t>.</w:t>
      </w:r>
    </w:p>
    <w:sectPr w:rsidR="0077485E" w:rsidRPr="009459C6" w:rsidSect="0077485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20" w:bottom="284" w:left="720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23" w:rsidRDefault="00D36023">
      <w:r>
        <w:separator/>
      </w:r>
    </w:p>
  </w:endnote>
  <w:endnote w:type="continuationSeparator" w:id="0">
    <w:p w:rsidR="00D36023" w:rsidRDefault="00D36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05" w:rsidRDefault="009459C6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-76200</wp:posOffset>
          </wp:positionH>
          <wp:positionV relativeFrom="paragraph">
            <wp:posOffset>-344170</wp:posOffset>
          </wp:positionV>
          <wp:extent cx="7315200" cy="851535"/>
          <wp:effectExtent l="0" t="0" r="0" b="0"/>
          <wp:wrapSquare wrapText="bothSides"/>
          <wp:docPr id="11" name="Picture 11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5E" w:rsidRDefault="009459C6">
    <w:pPr>
      <w:pStyle w:val="NoSpaceBetween"/>
    </w:pPr>
    <w:r>
      <w:rPr>
        <w:lang w:eastAsia="hr-HR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23" w:rsidRDefault="00D36023">
      <w:r>
        <w:separator/>
      </w:r>
    </w:p>
  </w:footnote>
  <w:footnote w:type="continuationSeparator" w:id="0">
    <w:p w:rsidR="00D36023" w:rsidRDefault="00D360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5E" w:rsidRDefault="009459C6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495300</wp:posOffset>
          </wp:positionH>
          <wp:positionV relativeFrom="paragraph">
            <wp:posOffset>-75565</wp:posOffset>
          </wp:positionV>
          <wp:extent cx="6057900" cy="1486535"/>
          <wp:effectExtent l="0" t="0" r="0" b="0"/>
          <wp:wrapSquare wrapText="bothSides"/>
          <wp:docPr id="10" name="Picture 10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85E" w:rsidRDefault="009459C6">
    <w:pPr>
      <w:pStyle w:val="NoSpaceBetween"/>
    </w:pPr>
    <w:r>
      <w:rPr>
        <w:lang w:eastAsia="hr-H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400050</wp:posOffset>
          </wp:positionH>
          <wp:positionV relativeFrom="paragraph">
            <wp:posOffset>-66040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485E" w:rsidRDefault="0077485E" w:rsidP="0077485E">
    <w:pPr>
      <w:pStyle w:val="Header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A02D9C"/>
    <w:multiLevelType w:val="multilevel"/>
    <w:tmpl w:val="CB3A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stylePaneSortMethod w:val="000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ShowDynamicGuides" w:val="1"/>
    <w:docVar w:name="ShowMarginGuides" w:val="0"/>
    <w:docVar w:name="ShowOutlines" w:val="0"/>
    <w:docVar w:name="ShowStaticGuides" w:val="0"/>
  </w:docVars>
  <w:rsids>
    <w:rsidRoot w:val="004218F1"/>
    <w:rsid w:val="000143C2"/>
    <w:rsid w:val="00037A65"/>
    <w:rsid w:val="00066B0F"/>
    <w:rsid w:val="0006762D"/>
    <w:rsid w:val="00090F39"/>
    <w:rsid w:val="000932C7"/>
    <w:rsid w:val="00097BF3"/>
    <w:rsid w:val="000B0F82"/>
    <w:rsid w:val="000D0729"/>
    <w:rsid w:val="000D389D"/>
    <w:rsid w:val="000F211C"/>
    <w:rsid w:val="000F6A0F"/>
    <w:rsid w:val="00115065"/>
    <w:rsid w:val="00131378"/>
    <w:rsid w:val="0018537B"/>
    <w:rsid w:val="001866D1"/>
    <w:rsid w:val="001B6B19"/>
    <w:rsid w:val="001F3A05"/>
    <w:rsid w:val="00205138"/>
    <w:rsid w:val="00212ABE"/>
    <w:rsid w:val="0022039B"/>
    <w:rsid w:val="00294703"/>
    <w:rsid w:val="002E7675"/>
    <w:rsid w:val="002F4D25"/>
    <w:rsid w:val="0030202C"/>
    <w:rsid w:val="00355B99"/>
    <w:rsid w:val="00370283"/>
    <w:rsid w:val="00381FA0"/>
    <w:rsid w:val="003A5FDD"/>
    <w:rsid w:val="003B25C8"/>
    <w:rsid w:val="003C7723"/>
    <w:rsid w:val="00407BBF"/>
    <w:rsid w:val="004218F1"/>
    <w:rsid w:val="00464BCC"/>
    <w:rsid w:val="00472250"/>
    <w:rsid w:val="004978AF"/>
    <w:rsid w:val="00497ACC"/>
    <w:rsid w:val="004A4D49"/>
    <w:rsid w:val="004A5407"/>
    <w:rsid w:val="004B2F91"/>
    <w:rsid w:val="00510335"/>
    <w:rsid w:val="0054781C"/>
    <w:rsid w:val="00547C50"/>
    <w:rsid w:val="00552589"/>
    <w:rsid w:val="00564B42"/>
    <w:rsid w:val="005934C0"/>
    <w:rsid w:val="0059466D"/>
    <w:rsid w:val="005E08D5"/>
    <w:rsid w:val="005E48CE"/>
    <w:rsid w:val="006038B5"/>
    <w:rsid w:val="006049F3"/>
    <w:rsid w:val="00663CC6"/>
    <w:rsid w:val="00665104"/>
    <w:rsid w:val="006652CF"/>
    <w:rsid w:val="00667B99"/>
    <w:rsid w:val="0067007C"/>
    <w:rsid w:val="0067779D"/>
    <w:rsid w:val="00687AC5"/>
    <w:rsid w:val="006E14BF"/>
    <w:rsid w:val="00731145"/>
    <w:rsid w:val="007417D0"/>
    <w:rsid w:val="00753ED6"/>
    <w:rsid w:val="00763190"/>
    <w:rsid w:val="0077485E"/>
    <w:rsid w:val="00775316"/>
    <w:rsid w:val="00775C53"/>
    <w:rsid w:val="007763FF"/>
    <w:rsid w:val="00784FD9"/>
    <w:rsid w:val="007E208E"/>
    <w:rsid w:val="007F2FEE"/>
    <w:rsid w:val="007F367C"/>
    <w:rsid w:val="00803506"/>
    <w:rsid w:val="008576C5"/>
    <w:rsid w:val="00873ACB"/>
    <w:rsid w:val="00877B6B"/>
    <w:rsid w:val="00892DB7"/>
    <w:rsid w:val="00893408"/>
    <w:rsid w:val="008A6709"/>
    <w:rsid w:val="008B20E0"/>
    <w:rsid w:val="0094380C"/>
    <w:rsid w:val="009459C6"/>
    <w:rsid w:val="00993991"/>
    <w:rsid w:val="009D4DBA"/>
    <w:rsid w:val="00A07551"/>
    <w:rsid w:val="00A20DBE"/>
    <w:rsid w:val="00A37135"/>
    <w:rsid w:val="00A71552"/>
    <w:rsid w:val="00A84A32"/>
    <w:rsid w:val="00AA5E55"/>
    <w:rsid w:val="00AB6205"/>
    <w:rsid w:val="00AC60E4"/>
    <w:rsid w:val="00AF7848"/>
    <w:rsid w:val="00B76679"/>
    <w:rsid w:val="00B874F7"/>
    <w:rsid w:val="00BC2C2D"/>
    <w:rsid w:val="00BE4356"/>
    <w:rsid w:val="00C01186"/>
    <w:rsid w:val="00C23874"/>
    <w:rsid w:val="00C335B5"/>
    <w:rsid w:val="00C532BE"/>
    <w:rsid w:val="00C82C35"/>
    <w:rsid w:val="00CA59CA"/>
    <w:rsid w:val="00CB1EAC"/>
    <w:rsid w:val="00CE7F86"/>
    <w:rsid w:val="00D15AA3"/>
    <w:rsid w:val="00D234C5"/>
    <w:rsid w:val="00D36023"/>
    <w:rsid w:val="00D524F0"/>
    <w:rsid w:val="00D622B5"/>
    <w:rsid w:val="00DA0956"/>
    <w:rsid w:val="00DC0438"/>
    <w:rsid w:val="00DD0312"/>
    <w:rsid w:val="00DF76D0"/>
    <w:rsid w:val="00E249B3"/>
    <w:rsid w:val="00E666B9"/>
    <w:rsid w:val="00EE2A5B"/>
    <w:rsid w:val="00EF6C7D"/>
    <w:rsid w:val="00FC1F0D"/>
    <w:rsid w:val="00FE0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noProof w:val="0"/>
      <w:color w:val="720000"/>
      <w:sz w:val="28"/>
      <w:szCs w:val="28"/>
      <w:lang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noProof w:val="0"/>
      <w:color w:val="990000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noProof w:val="0"/>
      <w:color w:val="990000"/>
      <w:szCs w:val="20"/>
      <w:lang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noProof w:val="0"/>
      <w:color w:val="990000"/>
      <w:szCs w:val="20"/>
      <w:lang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noProof w:val="0"/>
      <w:color w:val="4C0000"/>
      <w:szCs w:val="20"/>
      <w:lang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noProof w:val="0"/>
      <w:color w:val="4C0000"/>
      <w:szCs w:val="20"/>
      <w:lang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noProof w:val="0"/>
      <w:color w:val="404040"/>
      <w:szCs w:val="20"/>
      <w:lang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noProof w:val="0"/>
      <w:color w:val="404040"/>
      <w:szCs w:val="20"/>
      <w:lang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noProof w:val="0"/>
      <w:color w:val="40404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noProof w:val="0"/>
      <w:color w:val="auto"/>
      <w:sz w:val="24"/>
      <w:szCs w:val="24"/>
      <w:lang/>
    </w:rPr>
  </w:style>
  <w:style w:type="character" w:customStyle="1" w:styleId="HeaderChar">
    <w:name w:val="Header Char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noProof w:val="0"/>
      <w:color w:val="A6A6A6"/>
      <w:sz w:val="16"/>
      <w:szCs w:val="16"/>
      <w:lang/>
    </w:rPr>
  </w:style>
  <w:style w:type="character" w:customStyle="1" w:styleId="FooterChar">
    <w:name w:val="Footer Char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noProof w:val="0"/>
      <w:szCs w:val="20"/>
      <w:lang/>
    </w:rPr>
  </w:style>
  <w:style w:type="character" w:customStyle="1" w:styleId="BodyTextChar">
    <w:name w:val="Body Text Char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/>
      <w:noProof w:val="0"/>
      <w:color w:val="auto"/>
      <w:sz w:val="16"/>
      <w:szCs w:val="16"/>
      <w:lang/>
    </w:rPr>
  </w:style>
  <w:style w:type="character" w:customStyle="1" w:styleId="BalloonTextChar">
    <w:name w:val="Balloon Text Char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  <w:rPr>
      <w:noProof w:val="0"/>
      <w:color w:val="auto"/>
      <w:szCs w:val="20"/>
      <w:lang/>
    </w:r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noProof w:val="0"/>
      <w:color w:val="auto"/>
      <w:sz w:val="16"/>
      <w:szCs w:val="16"/>
      <w:lang/>
    </w:rPr>
  </w:style>
  <w:style w:type="character" w:customStyle="1" w:styleId="BodyText3Char">
    <w:name w:val="Body Text 3 Char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  <w:rPr>
      <w:noProof w:val="0"/>
      <w:color w:val="auto"/>
      <w:szCs w:val="20"/>
      <w:lang/>
    </w:rPr>
  </w:style>
  <w:style w:type="character" w:customStyle="1" w:styleId="BodyTextIndent2Char">
    <w:name w:val="Body Text Indent 2 Char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noProof w:val="0"/>
      <w:color w:val="auto"/>
      <w:sz w:val="16"/>
      <w:szCs w:val="16"/>
      <w:lang/>
    </w:rPr>
  </w:style>
  <w:style w:type="character" w:customStyle="1" w:styleId="BodyTextIndent3Char">
    <w:name w:val="Body Text Indent 3 Char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  <w:rPr>
      <w:noProof w:val="0"/>
      <w:color w:val="auto"/>
      <w:szCs w:val="20"/>
      <w:lang/>
    </w:rPr>
  </w:style>
  <w:style w:type="character" w:customStyle="1" w:styleId="ClosingChar">
    <w:name w:val="Closing Char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noProof w:val="0"/>
      <w:color w:val="auto"/>
      <w:szCs w:val="20"/>
      <w:lang/>
    </w:rPr>
  </w:style>
  <w:style w:type="character" w:customStyle="1" w:styleId="CommentTextChar">
    <w:name w:val="Comment Text Char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  <w:rPr>
      <w:noProof w:val="0"/>
      <w:color w:val="auto"/>
      <w:szCs w:val="20"/>
      <w:lang/>
    </w:rPr>
  </w:style>
  <w:style w:type="character" w:customStyle="1" w:styleId="DateChar">
    <w:name w:val="Date Char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/>
      <w:noProof w:val="0"/>
      <w:color w:val="auto"/>
      <w:sz w:val="16"/>
      <w:szCs w:val="16"/>
      <w:lang/>
    </w:rPr>
  </w:style>
  <w:style w:type="character" w:customStyle="1" w:styleId="DocumentMapChar">
    <w:name w:val="Document Map Char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  <w:rPr>
      <w:noProof w:val="0"/>
      <w:color w:val="auto"/>
      <w:szCs w:val="20"/>
      <w:lang/>
    </w:rPr>
  </w:style>
  <w:style w:type="character" w:customStyle="1" w:styleId="E-mailSignatureChar">
    <w:name w:val="E-mail Signature Char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noProof w:val="0"/>
      <w:color w:val="auto"/>
      <w:szCs w:val="20"/>
      <w:lang/>
    </w:rPr>
  </w:style>
  <w:style w:type="character" w:customStyle="1" w:styleId="EndnoteTextChar">
    <w:name w:val="Endnote Text Char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noProof w:val="0"/>
      <w:color w:val="auto"/>
      <w:szCs w:val="20"/>
      <w:lang/>
    </w:rPr>
  </w:style>
  <w:style w:type="character" w:customStyle="1" w:styleId="FootnoteTextChar">
    <w:name w:val="Footnote Text Char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  <w:noProof w:val="0"/>
      <w:color w:val="auto"/>
      <w:szCs w:val="20"/>
      <w:lang/>
    </w:rPr>
  </w:style>
  <w:style w:type="character" w:customStyle="1" w:styleId="HTMLAddressChar">
    <w:name w:val="HTML Address Char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noProof w:val="0"/>
      <w:color w:val="auto"/>
      <w:szCs w:val="20"/>
      <w:lang/>
    </w:rPr>
  </w:style>
  <w:style w:type="character" w:customStyle="1" w:styleId="HTMLPreformattedChar">
    <w:name w:val="HTML Preformatted Char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noProof w:val="0"/>
      <w:color w:val="990000"/>
      <w:szCs w:val="20"/>
      <w:lang/>
    </w:rPr>
  </w:style>
  <w:style w:type="character" w:customStyle="1" w:styleId="LightShading-Accent2Char">
    <w:name w:val="Light Shading - Accent 2 Char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noProof w:val="0"/>
      <w:color w:val="auto"/>
      <w:sz w:val="24"/>
      <w:szCs w:val="24"/>
      <w:lang/>
    </w:rPr>
  </w:style>
  <w:style w:type="character" w:customStyle="1" w:styleId="MessageHeaderChar">
    <w:name w:val="Message Header Char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uiPriority w:val="99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  <w:rPr>
      <w:noProof w:val="0"/>
      <w:color w:val="auto"/>
      <w:szCs w:val="20"/>
      <w:lang/>
    </w:rPr>
  </w:style>
  <w:style w:type="character" w:customStyle="1" w:styleId="NoteHeadingChar">
    <w:name w:val="Note Heading Char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noProof w:val="0"/>
      <w:color w:val="auto"/>
      <w:sz w:val="21"/>
      <w:szCs w:val="21"/>
      <w:lang/>
    </w:rPr>
  </w:style>
  <w:style w:type="character" w:customStyle="1" w:styleId="PlainTextChar">
    <w:name w:val="Plain Text Char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noProof w:val="0"/>
      <w:color w:val="000000"/>
      <w:szCs w:val="20"/>
      <w:lang/>
    </w:rPr>
  </w:style>
  <w:style w:type="character" w:customStyle="1" w:styleId="ColorfulGrid-Accent1Char">
    <w:name w:val="Colorful Grid - Accent 1 Char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  <w:rPr>
      <w:noProof w:val="0"/>
      <w:color w:val="auto"/>
      <w:szCs w:val="20"/>
      <w:lang/>
    </w:rPr>
  </w:style>
  <w:style w:type="character" w:customStyle="1" w:styleId="SalutationChar">
    <w:name w:val="Salutation Char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  <w:rPr>
      <w:noProof w:val="0"/>
      <w:color w:val="auto"/>
      <w:szCs w:val="20"/>
      <w:lang/>
    </w:rPr>
  </w:style>
  <w:style w:type="character" w:customStyle="1" w:styleId="SignatureChar">
    <w:name w:val="Signature Char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noProof w:val="0"/>
      <w:color w:val="990000"/>
      <w:spacing w:val="15"/>
      <w:sz w:val="24"/>
      <w:szCs w:val="24"/>
      <w:lang/>
    </w:rPr>
  </w:style>
  <w:style w:type="character" w:customStyle="1" w:styleId="SubtitleChar">
    <w:name w:val="Subtitle Char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noProof w:val="0"/>
      <w:color w:val="1B1D24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character" w:styleId="Hyperlink">
    <w:name w:val="Hyperlink"/>
    <w:uiPriority w:val="99"/>
    <w:unhideWhenUsed/>
    <w:rsid w:val="00DC0438"/>
    <w:rPr>
      <w:color w:val="0000FF"/>
      <w:u w:val="single"/>
    </w:rPr>
  </w:style>
  <w:style w:type="paragraph" w:customStyle="1" w:styleId="Default">
    <w:name w:val="Default"/>
    <w:rsid w:val="006038B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603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93AE0"/>
    <w:rPr>
      <w:noProof/>
      <w:color w:val="262626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noProof w:val="0"/>
      <w:color w:val="72000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noProof w:val="0"/>
      <w:color w:val="990000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noProof w:val="0"/>
      <w:color w:val="99000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noProof w:val="0"/>
      <w:color w:val="99000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noProof w:val="0"/>
      <w:color w:val="4C000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noProof w:val="0"/>
      <w:color w:val="4C000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noProof w:val="0"/>
      <w:color w:val="40404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noProof w:val="0"/>
      <w:color w:val="40404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noProof w:val="0"/>
      <w:color w:val="404040"/>
      <w:szCs w:val="20"/>
      <w:lang w:val="x-none" w:eastAsia="x-non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noProof w:val="0"/>
      <w:color w:val="auto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noProof w:val="0"/>
      <w:color w:val="A6A6A6"/>
      <w:sz w:val="16"/>
      <w:szCs w:val="16"/>
      <w:lang w:val="x-none" w:eastAsia="x-none"/>
    </w:rPr>
  </w:style>
  <w:style w:type="character" w:customStyle="1" w:styleId="FooterChar">
    <w:name w:val="Footer Char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noProof w:val="0"/>
      <w:szCs w:val="20"/>
      <w:lang w:val="x-none" w:eastAsia="x-none"/>
    </w:rPr>
  </w:style>
  <w:style w:type="character" w:customStyle="1" w:styleId="BodyTextChar">
    <w:name w:val="Body Text Char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/>
      <w:noProof w:val="0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">
    <w:name w:val="Bibliography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  <w:rPr>
      <w:noProof w:val="0"/>
      <w:color w:val="auto"/>
      <w:szCs w:val="20"/>
      <w:lang w:val="x-none" w:eastAsia="x-none"/>
    </w:r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noProof w:val="0"/>
      <w:color w:val="auto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  <w:rPr>
      <w:noProof w:val="0"/>
      <w:color w:val="auto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noProof w:val="0"/>
      <w:color w:val="auto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  <w:rPr>
      <w:noProof w:val="0"/>
      <w:color w:val="auto"/>
      <w:szCs w:val="20"/>
      <w:lang w:val="x-none" w:eastAsia="x-none"/>
    </w:rPr>
  </w:style>
  <w:style w:type="character" w:customStyle="1" w:styleId="ClosingChar">
    <w:name w:val="Closing Char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noProof w:val="0"/>
      <w:color w:val="auto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  <w:rPr>
      <w:noProof w:val="0"/>
      <w:color w:val="auto"/>
      <w:szCs w:val="20"/>
      <w:lang w:val="x-none" w:eastAsia="x-none"/>
    </w:rPr>
  </w:style>
  <w:style w:type="character" w:customStyle="1" w:styleId="DateChar">
    <w:name w:val="Date Char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/>
      <w:noProof w:val="0"/>
      <w:color w:val="auto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  <w:rPr>
      <w:noProof w:val="0"/>
      <w:color w:val="auto"/>
      <w:szCs w:val="20"/>
      <w:lang w:val="x-none" w:eastAsia="x-none"/>
    </w:rPr>
  </w:style>
  <w:style w:type="character" w:customStyle="1" w:styleId="E-mailSignatureChar">
    <w:name w:val="E-mail Signature Char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noProof w:val="0"/>
      <w:color w:val="auto"/>
      <w:szCs w:val="20"/>
      <w:lang w:val="x-none" w:eastAsia="x-none"/>
    </w:rPr>
  </w:style>
  <w:style w:type="character" w:customStyle="1" w:styleId="EndnoteTextChar">
    <w:name w:val="Endnote Text Char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noProof w:val="0"/>
      <w:color w:val="auto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  <w:noProof w:val="0"/>
      <w:color w:val="auto"/>
      <w:szCs w:val="20"/>
      <w:lang w:val="x-none" w:eastAsia="x-none"/>
    </w:rPr>
  </w:style>
  <w:style w:type="character" w:customStyle="1" w:styleId="HTMLAddressChar">
    <w:name w:val="HTML Address Char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noProof w:val="0"/>
      <w:color w:val="auto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styleId="LightShading-Accent2">
    <w:name w:val="Light Shading Accent 2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noProof w:val="0"/>
      <w:color w:val="990000"/>
      <w:szCs w:val="20"/>
      <w:lang w:val="x-none" w:eastAsia="x-none"/>
    </w:rPr>
  </w:style>
  <w:style w:type="character" w:customStyle="1" w:styleId="LightShading-Accent2Char">
    <w:name w:val="Light Shading - Accent 2 Char"/>
    <w:link w:val="LightShading-Accent2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styleId="ColorfulList-Accent1">
    <w:name w:val="Colorful List Accent 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noProof w:val="0"/>
      <w:color w:val="auto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">
    <w:name w:val="No Spacing"/>
    <w:qFormat/>
    <w:rsid w:val="00E93AE0"/>
    <w:rPr>
      <w:szCs w:val="22"/>
    </w:rPr>
  </w:style>
  <w:style w:type="paragraph" w:styleId="NormalWeb">
    <w:name w:val="Normal (Web)"/>
    <w:basedOn w:val="Normal"/>
    <w:uiPriority w:val="99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  <w:rPr>
      <w:noProof w:val="0"/>
      <w:color w:val="auto"/>
      <w:szCs w:val="20"/>
      <w:lang w:val="x-none" w:eastAsia="x-none"/>
    </w:rPr>
  </w:style>
  <w:style w:type="character" w:customStyle="1" w:styleId="NoteHeadingChar">
    <w:name w:val="Note Heading Char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noProof w:val="0"/>
      <w:color w:val="auto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semiHidden/>
    <w:rsid w:val="00E93AE0"/>
    <w:rPr>
      <w:rFonts w:ascii="Consolas" w:hAnsi="Consolas"/>
      <w:sz w:val="21"/>
      <w:szCs w:val="21"/>
    </w:rPr>
  </w:style>
  <w:style w:type="paragraph" w:styleId="ColorfulGrid-Accent1">
    <w:name w:val="Colorful Grid Accent 1"/>
    <w:basedOn w:val="Normal"/>
    <w:next w:val="Normal"/>
    <w:link w:val="ColorfulGrid-Accent1Char"/>
    <w:qFormat/>
    <w:rsid w:val="00E93AE0"/>
    <w:rPr>
      <w:i/>
      <w:iCs/>
      <w:noProof w:val="0"/>
      <w:color w:val="000000"/>
      <w:szCs w:val="20"/>
      <w:lang w:val="x-none" w:eastAsia="x-none"/>
    </w:rPr>
  </w:style>
  <w:style w:type="character" w:customStyle="1" w:styleId="ColorfulGrid-Accent1Char">
    <w:name w:val="Colorful Grid - Accent 1 Char"/>
    <w:link w:val="ColorfulGrid-Accent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  <w:rPr>
      <w:noProof w:val="0"/>
      <w:color w:val="auto"/>
      <w:szCs w:val="20"/>
      <w:lang w:val="x-none" w:eastAsia="x-none"/>
    </w:rPr>
  </w:style>
  <w:style w:type="character" w:customStyle="1" w:styleId="SalutationChar">
    <w:name w:val="Salutation Char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  <w:rPr>
      <w:noProof w:val="0"/>
      <w:color w:val="auto"/>
      <w:szCs w:val="20"/>
      <w:lang w:val="x-none" w:eastAsia="x-none"/>
    </w:rPr>
  </w:style>
  <w:style w:type="character" w:customStyle="1" w:styleId="SignatureChar">
    <w:name w:val="Signature Char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noProof w:val="0"/>
      <w:color w:val="990000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noProof w:val="0"/>
      <w:color w:val="1B1D2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">
    <w:name w:val="TOC Heading"/>
    <w:basedOn w:val="Heading1"/>
    <w:next w:val="Normal"/>
    <w:semiHidden/>
    <w:unhideWhenUsed/>
    <w:qFormat/>
    <w:rsid w:val="00E93AE0"/>
    <w:pPr>
      <w:outlineLvl w:val="9"/>
    </w:pPr>
  </w:style>
  <w:style w:type="character" w:styleId="Hyperlink">
    <w:name w:val="Hyperlink"/>
    <w:uiPriority w:val="99"/>
    <w:unhideWhenUsed/>
    <w:rsid w:val="00DC0438"/>
    <w:rPr>
      <w:color w:val="0000FF"/>
      <w:u w:val="single"/>
    </w:rPr>
  </w:style>
  <w:style w:type="paragraph" w:customStyle="1" w:styleId="Default">
    <w:name w:val="Default"/>
    <w:rsid w:val="006038B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uiPriority w:val="59"/>
    <w:rsid w:val="00603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5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0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60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.kbt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agica\Desktop\memu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memuboji</Template>
  <TotalTime>11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Base/>
  <HLinks>
    <vt:vector size="6" baseType="variant">
      <vt:variant>
        <vt:i4>7667721</vt:i4>
      </vt:variant>
      <vt:variant>
        <vt:i4>0</vt:i4>
      </vt:variant>
      <vt:variant>
        <vt:i4>0</vt:i4>
      </vt:variant>
      <vt:variant>
        <vt:i4>5</vt:i4>
      </vt:variant>
      <vt:variant>
        <vt:lpwstr>mailto:tajnistvo.kbt@gmail.com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TAJNIŠTVO</cp:lastModifiedBy>
  <cp:revision>6</cp:revision>
  <cp:lastPrinted>2013-07-15T14:35:00Z</cp:lastPrinted>
  <dcterms:created xsi:type="dcterms:W3CDTF">2014-12-04T10:13:00Z</dcterms:created>
  <dcterms:modified xsi:type="dcterms:W3CDTF">2014-12-04T10:38:00Z</dcterms:modified>
</cp:coreProperties>
</file>