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B6" w:rsidRDefault="000F06BF" w:rsidP="009150DF">
      <w:pPr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106E79">
        <w:rPr>
          <w:b/>
          <w:color w:val="auto"/>
          <w:sz w:val="28"/>
          <w:szCs w:val="28"/>
        </w:rPr>
        <w:t>P</w:t>
      </w:r>
      <w:r w:rsidR="00106E79" w:rsidRPr="00106E79">
        <w:rPr>
          <w:b/>
          <w:color w:val="auto"/>
          <w:sz w:val="28"/>
          <w:szCs w:val="28"/>
        </w:rPr>
        <w:t>ROGRAM P</w:t>
      </w:r>
      <w:r w:rsidR="008A12A6">
        <w:rPr>
          <w:b/>
          <w:color w:val="auto"/>
          <w:sz w:val="28"/>
          <w:szCs w:val="28"/>
        </w:rPr>
        <w:t xml:space="preserve">RAKTIKUMA </w:t>
      </w:r>
      <w:r w:rsidR="00106E79" w:rsidRPr="00106E79">
        <w:rPr>
          <w:b/>
          <w:color w:val="auto"/>
          <w:sz w:val="28"/>
          <w:szCs w:val="28"/>
        </w:rPr>
        <w:t>2</w:t>
      </w:r>
      <w:r w:rsidR="009150DF">
        <w:rPr>
          <w:b/>
          <w:color w:val="auto"/>
          <w:sz w:val="28"/>
          <w:szCs w:val="28"/>
        </w:rPr>
        <w:t xml:space="preserve"> – popis tema i </w:t>
      </w:r>
      <w:r w:rsidR="00013AC9">
        <w:rPr>
          <w:b/>
          <w:color w:val="auto"/>
          <w:sz w:val="28"/>
          <w:szCs w:val="28"/>
        </w:rPr>
        <w:t xml:space="preserve">obvezne </w:t>
      </w:r>
      <w:r w:rsidR="009150DF">
        <w:rPr>
          <w:b/>
          <w:color w:val="auto"/>
          <w:sz w:val="28"/>
          <w:szCs w:val="28"/>
        </w:rPr>
        <w:t>literature</w:t>
      </w:r>
      <w:r w:rsidR="00BC3B94">
        <w:rPr>
          <w:b/>
          <w:color w:val="auto"/>
          <w:sz w:val="28"/>
          <w:szCs w:val="28"/>
        </w:rPr>
        <w:t xml:space="preserve"> (za grupe od 1.</w:t>
      </w:r>
      <w:r w:rsidR="00610BBB">
        <w:rPr>
          <w:b/>
          <w:color w:val="auto"/>
          <w:sz w:val="28"/>
          <w:szCs w:val="28"/>
        </w:rPr>
        <w:t>1</w:t>
      </w:r>
      <w:r w:rsidR="00BC3B94">
        <w:rPr>
          <w:b/>
          <w:color w:val="auto"/>
          <w:sz w:val="28"/>
          <w:szCs w:val="28"/>
        </w:rPr>
        <w:t>1.2021</w:t>
      </w:r>
      <w:r w:rsidR="002F1A11">
        <w:rPr>
          <w:b/>
          <w:color w:val="auto"/>
          <w:sz w:val="28"/>
          <w:szCs w:val="28"/>
        </w:rPr>
        <w:t>.)</w:t>
      </w:r>
    </w:p>
    <w:p w:rsidR="00B32677" w:rsidRDefault="00B32677" w:rsidP="000F06BF">
      <w:pPr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6096"/>
        <w:gridCol w:w="2551"/>
      </w:tblGrid>
      <w:tr w:rsidR="00291A34" w:rsidRPr="00106E79" w:rsidTr="00610B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R.br. rad.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Priprema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1165E8" w:rsidP="001165E8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L</w:t>
            </w:r>
            <w:r w:rsidR="00291A34" w:rsidRPr="00940039">
              <w:rPr>
                <w:b/>
                <w:color w:val="auto"/>
                <w:sz w:val="22"/>
              </w:rPr>
              <w:t>iteratura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Napomena</w:t>
            </w:r>
          </w:p>
        </w:tc>
      </w:tr>
      <w:tr w:rsidR="00291A34" w:rsidRPr="00106E79" w:rsidTr="00610BBB"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Kognitivna konceptualizacija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91A34" w:rsidRPr="00106E79" w:rsidRDefault="00610BBB" w:rsidP="005B4747">
            <w:pPr>
              <w:rPr>
                <w:color w:val="auto"/>
                <w:sz w:val="22"/>
              </w:rPr>
            </w:pPr>
            <w:r w:rsidRPr="00610BBB">
              <w:rPr>
                <w:color w:val="auto"/>
                <w:sz w:val="22"/>
              </w:rPr>
              <w:t>Beck, J.S. (2021). Cognitive Behavior Therapy: Basics and Beyond. The Guilford Press. (Poglavlje 3 i 4)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91A34" w:rsidRPr="005B474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BKT paničnog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101771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101771">
              <w:rPr>
                <w:color w:val="auto"/>
                <w:sz w:val="22"/>
              </w:rPr>
              <w:t xml:space="preserve">3. </w:t>
            </w:r>
            <w:r>
              <w:rPr>
                <w:color w:val="auto"/>
                <w:sz w:val="22"/>
              </w:rPr>
              <w:t>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654303" w:rsidP="00895315">
            <w:pPr>
              <w:rPr>
                <w:color w:val="auto"/>
                <w:sz w:val="22"/>
              </w:rPr>
            </w:pPr>
            <w:r w:rsidRPr="00EA1757">
              <w:rPr>
                <w:color w:val="auto"/>
                <w:sz w:val="22"/>
              </w:rPr>
              <w:t>Panični poremećaj kod odrasle osobe</w:t>
            </w:r>
          </w:p>
        </w:tc>
      </w:tr>
      <w:tr w:rsidR="00610BBB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Procjena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Default="00610BBB" w:rsidP="00610BBB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5)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940039" w:rsidRDefault="00610BBB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Struktura prve terapijske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6)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940039" w:rsidRDefault="00610BBB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fobija; Tretman socijalne fobije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5. i 7.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A145B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Psihoedukacija o specifičnoj fobiji ili socijalnoj fobiji </w:t>
            </w:r>
            <w:r w:rsidRPr="00A145BE">
              <w:rPr>
                <w:i/>
                <w:color w:val="auto"/>
                <w:sz w:val="22"/>
              </w:rPr>
              <w:t>(uskladiti s prikazom slučaja!)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654303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</w:t>
            </w:r>
            <w:r w:rsidRPr="00101771">
              <w:rPr>
                <w:color w:val="auto"/>
                <w:sz w:val="22"/>
              </w:rPr>
              <w:t xml:space="preserve">. poglavlje, str. </w:t>
            </w:r>
            <w:r>
              <w:rPr>
                <w:color w:val="auto"/>
                <w:sz w:val="22"/>
              </w:rPr>
              <w:t>263 – 264; 7. poglavlje, str. 340 – 341;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EA1757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Specifična fobija ili socijalna fobija kod odrasle osobe</w:t>
            </w:r>
          </w:p>
        </w:tc>
      </w:tr>
      <w:tr w:rsidR="00895315" w:rsidRPr="00106E79" w:rsidTr="00610BBB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895315" w:rsidRPr="00106E79" w:rsidRDefault="00CC017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Akcijski plan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CC0175" w:rsidP="0089531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8)</w:t>
            </w:r>
          </w:p>
        </w:tc>
        <w:tc>
          <w:tcPr>
            <w:tcW w:w="2551" w:type="dxa"/>
            <w:vAlign w:val="center"/>
          </w:tcPr>
          <w:p w:rsidR="00895315" w:rsidRPr="005B0BA9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opsesivno-kompulzivnog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Naklada </w:t>
            </w:r>
            <w:r w:rsidRPr="00013AC9">
              <w:rPr>
                <w:color w:val="auto"/>
                <w:sz w:val="22"/>
              </w:rPr>
              <w:t>Slap. – 8.</w:t>
            </w:r>
            <w:r>
              <w:rPr>
                <w:color w:val="auto"/>
                <w:sz w:val="22"/>
              </w:rPr>
              <w:t xml:space="preserve"> 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opsesivno-kompulzivnom poremećaju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8. poglavlje, str. 401 – 402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Opsesivno-kompulzivni poremećaj kod odrasle osobe</w:t>
            </w:r>
          </w:p>
        </w:tc>
      </w:tr>
      <w:tr w:rsidR="00CC0175" w:rsidRPr="00106E79" w:rsidTr="00610BBB">
        <w:trPr>
          <w:trHeight w:val="615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  <w:r w:rsidRPr="00CC0175">
              <w:rPr>
                <w:color w:val="auto"/>
                <w:sz w:val="22"/>
              </w:rPr>
              <w:t>Strukturiranje seansi; Problemi u strukturiranju seanse (integrirano u jedno izlaganje!)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10 i 11)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C0175" w:rsidRPr="00FD5787" w:rsidRDefault="00CC0175" w:rsidP="00CC017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Integracija mindfulnessa u BKT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16)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D77BA7" w:rsidRDefault="00C56137" w:rsidP="00C56137">
            <w:pPr>
              <w:rPr>
                <w:color w:val="auto"/>
                <w:sz w:val="22"/>
                <w:lang w:val="en-GB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modeli i tretman generaliziranog anksioznog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D77BA7" w:rsidRDefault="00C56137" w:rsidP="00C56137">
            <w:pPr>
              <w:rPr>
                <w:color w:val="auto"/>
                <w:sz w:val="22"/>
                <w:lang w:val="en-GB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generaliziranom anksioznom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poglavlje, str. 209 – 211;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Generalizirani anksiozni poremećaj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Specifičnosti BK tretmana anksioznosti u djece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Pr="00776C99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776C99">
              <w:rPr>
                <w:color w:val="auto"/>
                <w:sz w:val="22"/>
              </w:rPr>
              <w:t xml:space="preserve">6. </w:t>
            </w:r>
            <w:r>
              <w:rPr>
                <w:color w:val="auto"/>
                <w:sz w:val="22"/>
              </w:rPr>
              <w:t>p</w:t>
            </w:r>
            <w:r w:rsidRPr="00776C99">
              <w:rPr>
                <w:color w:val="auto"/>
                <w:sz w:val="22"/>
              </w:rPr>
              <w:t>oglavlje</w:t>
            </w:r>
          </w:p>
        </w:tc>
        <w:tc>
          <w:tcPr>
            <w:tcW w:w="2551" w:type="dxa"/>
            <w:vAlign w:val="center"/>
          </w:tcPr>
          <w:p w:rsidR="00C56137" w:rsidRPr="00961063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anksioznosti (za dijete i roditelja)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 –  str. 158 – 163;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izlaganju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409 – 412;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Anksioznost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Identifikacija automatskih misli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12)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E90A10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depresije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– 2. poglavlje, str. 32</w:t>
            </w:r>
            <w:r w:rsidRPr="00DF2678">
              <w:rPr>
                <w:color w:val="auto"/>
                <w:sz w:val="22"/>
              </w:rPr>
              <w:t xml:space="preserve"> – 63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Psihedukacija o depresiji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DF2678">
              <w:rPr>
                <w:color w:val="auto"/>
                <w:sz w:val="22"/>
              </w:rPr>
              <w:t xml:space="preserve">2. poglavlje, str. </w:t>
            </w:r>
            <w:r>
              <w:rPr>
                <w:color w:val="auto"/>
                <w:sz w:val="22"/>
              </w:rPr>
              <w:t>88</w:t>
            </w:r>
            <w:r w:rsidRPr="00DF2678">
              <w:rPr>
                <w:color w:val="auto"/>
                <w:sz w:val="22"/>
              </w:rPr>
              <w:t xml:space="preserve"> – </w:t>
            </w:r>
            <w:r>
              <w:rPr>
                <w:color w:val="auto"/>
                <w:sz w:val="22"/>
              </w:rPr>
              <w:t>91;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7.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</w:t>
            </w:r>
            <w:r w:rsidRPr="00106E79">
              <w:rPr>
                <w:color w:val="auto"/>
                <w:sz w:val="22"/>
              </w:rPr>
              <w:t>mocij</w:t>
            </w:r>
            <w:r>
              <w:rPr>
                <w:color w:val="auto"/>
                <w:sz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13)</w:t>
            </w:r>
          </w:p>
        </w:tc>
        <w:tc>
          <w:tcPr>
            <w:tcW w:w="2551" w:type="dxa"/>
            <w:vAlign w:val="center"/>
          </w:tcPr>
          <w:p w:rsidR="00C56137" w:rsidRPr="00F35EC3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dječje i adolescentne depresije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i adolescentnoj depresiji (za roditelja i za dijete)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– str. 164 – 169;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Planiranje aktivnosti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7)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7252CE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Procjena suicidalnog rizika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Mitovi o suicidu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27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Suicidalna odrasla osoba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Evaluacija automatskih misli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14)</w:t>
            </w:r>
          </w:p>
        </w:tc>
        <w:tc>
          <w:tcPr>
            <w:tcW w:w="2551" w:type="dxa"/>
            <w:vAlign w:val="center"/>
          </w:tcPr>
          <w:p w:rsidR="00C56137" w:rsidRPr="006B4307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Reagiranje na automatske misli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15)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tehnikama relaksacije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416 – 420;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osobe. Potrebno je prikupiti podatke o ključnim automatskim mislima, emocijama, tjelesnim reakcijama i ponašanjima za nekoliko tipičnih situacija.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</w:t>
            </w:r>
            <w:r w:rsidRPr="00106E79">
              <w:rPr>
                <w:color w:val="auto"/>
                <w:sz w:val="22"/>
              </w:rPr>
              <w:t>jerovanja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17)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6465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intervencije za kontrolu ljutnje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827AD7">
              <w:rPr>
                <w:color w:val="auto"/>
                <w:sz w:val="22"/>
              </w:rPr>
              <w:t xml:space="preserve">Davies, W. (2000). </w:t>
            </w:r>
            <w:r w:rsidRPr="00827AD7">
              <w:rPr>
                <w:i/>
                <w:color w:val="auto"/>
                <w:sz w:val="22"/>
              </w:rPr>
              <w:t>Overcoming Anger and Irritability: A Self-Help Guide Using Cognitive Behavioral Techniques.</w:t>
            </w:r>
            <w:r w:rsidRPr="00827AD7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ljutnji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Pretjerana ljutnja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Mijenjanje </w:t>
            </w:r>
            <w:r w:rsidRPr="00106E79">
              <w:rPr>
                <w:color w:val="auto"/>
                <w:sz w:val="22"/>
              </w:rPr>
              <w:t>vjerovanja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18)</w:t>
            </w:r>
          </w:p>
        </w:tc>
        <w:tc>
          <w:tcPr>
            <w:tcW w:w="2551" w:type="dxa"/>
            <w:vAlign w:val="center"/>
          </w:tcPr>
          <w:p w:rsidR="00C56137" w:rsidRPr="00A372CF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niskog samopoštovanja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BB5909">
              <w:rPr>
                <w:color w:val="auto"/>
                <w:sz w:val="22"/>
              </w:rPr>
              <w:t xml:space="preserve">Fennell, M. (2002). </w:t>
            </w:r>
            <w:r w:rsidRPr="00BB5909">
              <w:rPr>
                <w:i/>
                <w:color w:val="auto"/>
                <w:sz w:val="22"/>
              </w:rPr>
              <w:t>Overcoming Low Self-Esteem: A Self-Help Guide Using Cognitive-Behavioral Techniques.</w:t>
            </w:r>
            <w:r w:rsidRPr="00BB5909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niskom samopoštovanju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Nisko samopoštovanje kod odrasle osobe</w:t>
            </w:r>
          </w:p>
        </w:tc>
      </w:tr>
      <w:tr w:rsidR="00C56137" w:rsidRPr="00106E79" w:rsidTr="00610BBB">
        <w:trPr>
          <w:trHeight w:val="806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 xml:space="preserve">BKT partnerskih problema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  <w:r w:rsidRPr="00EE3F64">
              <w:rPr>
                <w:color w:val="auto"/>
                <w:sz w:val="22"/>
              </w:rPr>
              <w:t xml:space="preserve">Dattilio, F. M, &amp; Padesky, C. A. (1990). </w:t>
            </w:r>
            <w:r w:rsidRPr="00EE3F64">
              <w:rPr>
                <w:i/>
                <w:color w:val="auto"/>
                <w:sz w:val="22"/>
              </w:rPr>
              <w:t>Cognitive Therapy with Couples.</w:t>
            </w:r>
            <w:r w:rsidRPr="00EE3F64">
              <w:rPr>
                <w:color w:val="auto"/>
                <w:sz w:val="22"/>
              </w:rPr>
              <w:t xml:space="preserve"> Sarasota: Professional Resource Press.</w:t>
            </w:r>
          </w:p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F78B0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Komunikacija u partnerskim odnosima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A. T. (1989). </w:t>
            </w:r>
            <w:r w:rsidRPr="006B4307">
              <w:rPr>
                <w:i/>
                <w:color w:val="auto"/>
                <w:sz w:val="22"/>
              </w:rPr>
              <w:t>Love is never enough</w:t>
            </w:r>
            <w:r>
              <w:rPr>
                <w:color w:val="auto"/>
                <w:sz w:val="22"/>
              </w:rPr>
              <w:t>. New York: Harper &amp; Row, Publishers, Inc. – 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Par koji ima ljubavne/bračne probleme (ne jedna osoba!). Potrebno je prikupiti podatke (BKT intervju) od oba člana para.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Tehnike instrumentalnog uvjetovanja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više izvora</w:t>
            </w:r>
          </w:p>
        </w:tc>
        <w:tc>
          <w:tcPr>
            <w:tcW w:w="2551" w:type="dxa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hiperaktivnosti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3.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816"/>
        </w:trPr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Hiperaktivnost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agresivnosti kod djece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Psihoedukacija o eksternaliziranim poremećajima: dječja agresivnost i hiperaktivnost (za dijete i roditelja)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Agresivnost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auto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Imaginacija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20)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Unut</w:t>
            </w:r>
            <w:r>
              <w:rPr>
                <w:color w:val="auto"/>
                <w:sz w:val="22"/>
              </w:rPr>
              <w:t>arnje</w:t>
            </w:r>
            <w:r w:rsidRPr="00106E79">
              <w:rPr>
                <w:color w:val="auto"/>
                <w:sz w:val="22"/>
              </w:rPr>
              <w:t xml:space="preserve"> kondicioniranje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64A7C">
              <w:rPr>
                <w:color w:val="auto"/>
                <w:sz w:val="22"/>
              </w:rPr>
              <w:t xml:space="preserve">Cautela, J. R., &amp; Kearing, A. J. (1993). </w:t>
            </w:r>
            <w:r w:rsidRPr="00D64A7C">
              <w:rPr>
                <w:i/>
                <w:color w:val="auto"/>
                <w:sz w:val="22"/>
              </w:rPr>
              <w:t>Covert Conditioning Casebook.</w:t>
            </w:r>
            <w:r w:rsidRPr="00D64A7C">
              <w:rPr>
                <w:color w:val="auto"/>
                <w:sz w:val="22"/>
              </w:rPr>
              <w:t xml:space="preserve"> Belmont, CA: Books/Cole Publishing Company.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32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je u tretmanu moguće primijeniti tehnike imaginacije ili unutarnjeg kondicioniranja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Završavanje terapije i prevencija povrata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21)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12C3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Problem-solving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Dobson, K. S. (2010). </w:t>
            </w:r>
            <w:r w:rsidRPr="00A15C93">
              <w:rPr>
                <w:i/>
                <w:color w:val="auto"/>
                <w:sz w:val="22"/>
              </w:rPr>
              <w:t>Handbook of Cognitive-Behavioral Therapies.</w:t>
            </w:r>
            <w:r>
              <w:rPr>
                <w:color w:val="auto"/>
                <w:sz w:val="22"/>
              </w:rPr>
              <w:t xml:space="preserve"> New York: The Guilford Press. – 7.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Psihoedukacija o napretku tijekom tretmana, završetku terapije i mogućem povratu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postoji barem jedan problem za koji bi se mogla primijeniti problem-solving tehnika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Dodatne tehnike</w:t>
            </w:r>
          </w:p>
        </w:tc>
        <w:tc>
          <w:tcPr>
            <w:tcW w:w="1134" w:type="dxa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19)</w:t>
            </w:r>
          </w:p>
        </w:tc>
        <w:tc>
          <w:tcPr>
            <w:tcW w:w="2551" w:type="dxa"/>
            <w:vAlign w:val="center"/>
          </w:tcPr>
          <w:p w:rsidR="00C56137" w:rsidRPr="00A84D84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Grupni BK tretmani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CA1633">
              <w:rPr>
                <w:color w:val="auto"/>
                <w:sz w:val="22"/>
              </w:rPr>
              <w:t xml:space="preserve">Bieling, P. J., McCabe, R. E. &amp; Antony, M. M. (2006). </w:t>
            </w:r>
            <w:r w:rsidRPr="00CA1633">
              <w:rPr>
                <w:i/>
                <w:color w:val="auto"/>
                <w:sz w:val="22"/>
              </w:rPr>
              <w:t>Cognitive-Behavioral Therapy in Groups.</w:t>
            </w:r>
            <w:r w:rsidRPr="00CA1633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1. – 6. poglavlje</w:t>
            </w:r>
          </w:p>
        </w:tc>
        <w:tc>
          <w:tcPr>
            <w:tcW w:w="2551" w:type="dxa"/>
            <w:vAlign w:val="center"/>
          </w:tcPr>
          <w:p w:rsidR="00C56137" w:rsidRPr="00A84D84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Grupna BKT za bilo koju vrstu problema i dobnu skupinu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Bihevioralni eksperimenti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8E5967">
              <w:rPr>
                <w:color w:val="auto"/>
                <w:sz w:val="22"/>
              </w:rPr>
              <w:t>Bennett-Levy, J., Butler, J., Fennell,</w:t>
            </w:r>
            <w:r>
              <w:rPr>
                <w:color w:val="auto"/>
                <w:sz w:val="22"/>
              </w:rPr>
              <w:t xml:space="preserve"> M., Hackmann, A., Meuller, M., &amp;</w:t>
            </w:r>
            <w:r w:rsidRPr="008E5967">
              <w:rPr>
                <w:color w:val="auto"/>
                <w:sz w:val="22"/>
              </w:rPr>
              <w:t xml:space="preserve"> Westbrook, D. (2004). </w:t>
            </w:r>
            <w:r w:rsidRPr="008E5967">
              <w:rPr>
                <w:i/>
                <w:color w:val="auto"/>
                <w:sz w:val="22"/>
              </w:rPr>
              <w:t>Oxford Guide to Behavioural Experiments in Cognitive Therapy.</w:t>
            </w:r>
            <w:r w:rsidRPr="008E5967">
              <w:rPr>
                <w:color w:val="auto"/>
                <w:sz w:val="22"/>
              </w:rPr>
              <w:t xml:space="preserve"> New York: Oxford University Press.</w:t>
            </w:r>
            <w:r>
              <w:rPr>
                <w:color w:val="auto"/>
                <w:sz w:val="22"/>
              </w:rPr>
              <w:t xml:space="preserve"> 1. i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CE14B8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tehnike za rad s nesanicom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Espie, C.A. (2011). </w:t>
            </w:r>
            <w:r w:rsidRPr="0024752D">
              <w:rPr>
                <w:i/>
                <w:color w:val="auto"/>
                <w:sz w:val="22"/>
              </w:rPr>
              <w:t>An introduction to coping with insomnia and sleep problems.</w:t>
            </w:r>
            <w:r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Bilo koja vrsta problema kod odrasle osobe, pri čemu su identificirana vjerovanja koja bi se </w:t>
            </w:r>
            <w:r>
              <w:rPr>
                <w:color w:val="auto"/>
                <w:sz w:val="22"/>
              </w:rPr>
              <w:lastRenderedPageBreak/>
              <w:t>mogla testirati bihevioralnim eksperimentom; može i odrasla osoba s nesanicom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19.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poremećaja ličnosti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583218">
              <w:rPr>
                <w:color w:val="auto"/>
                <w:sz w:val="22"/>
              </w:rPr>
              <w:t xml:space="preserve">Beck, A. T., Freeman, A., Davis, D. D. i sur. (2012). </w:t>
            </w:r>
            <w:r w:rsidRPr="00583218">
              <w:rPr>
                <w:i/>
                <w:color w:val="auto"/>
                <w:sz w:val="22"/>
              </w:rPr>
              <w:t>Kognitivna terapija poremećaja ličnosti.</w:t>
            </w:r>
            <w:r w:rsidRPr="00583218">
              <w:rPr>
                <w:color w:val="auto"/>
                <w:sz w:val="22"/>
              </w:rPr>
              <w:t xml:space="preserve"> Jastrebarsko: Naklada Slap.</w:t>
            </w:r>
            <w:r>
              <w:rPr>
                <w:color w:val="auto"/>
                <w:sz w:val="22"/>
              </w:rPr>
              <w:t xml:space="preserve"> – 1.–5. poglavlje </w:t>
            </w:r>
          </w:p>
        </w:tc>
        <w:tc>
          <w:tcPr>
            <w:tcW w:w="2551" w:type="dxa"/>
            <w:vAlign w:val="center"/>
          </w:tcPr>
          <w:p w:rsidR="00C56137" w:rsidRPr="00291A34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Problemi</w:t>
            </w:r>
            <w:r w:rsidRPr="00106E79">
              <w:rPr>
                <w:color w:val="auto"/>
                <w:sz w:val="22"/>
              </w:rPr>
              <w:t xml:space="preserve"> terapijske suradnje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E901C4">
              <w:rPr>
                <w:color w:val="auto"/>
                <w:sz w:val="22"/>
              </w:rPr>
              <w:t xml:space="preserve">Beck, J. (2011). </w:t>
            </w:r>
            <w:r w:rsidRPr="00E901C4">
              <w:rPr>
                <w:i/>
                <w:color w:val="auto"/>
                <w:sz w:val="22"/>
              </w:rPr>
              <w:t>Kognitivna terapija za složene probleme</w:t>
            </w:r>
            <w:r w:rsidRPr="00E901C4">
              <w:rPr>
                <w:color w:val="auto"/>
                <w:sz w:val="22"/>
              </w:rPr>
              <w:t>. Jastrebarsko: Naklada Slap.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  <w:highlight w:val="red"/>
              </w:rPr>
            </w:pPr>
            <w:r w:rsidRPr="00106E79">
              <w:rPr>
                <w:color w:val="auto"/>
                <w:sz w:val="22"/>
              </w:rPr>
              <w:t>Psihoedukacija o poremećajima ličnosti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Poremećaj ličnosti kod odrasle osobe</w:t>
            </w:r>
          </w:p>
        </w:tc>
      </w:tr>
      <w:tr w:rsidR="00C56137" w:rsidRPr="00106E79" w:rsidTr="00523AAE">
        <w:trPr>
          <w:trHeight w:val="547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Ponavljanje gradiva i priprema za ispit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F78B0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klijenta bilo koje dobi</w:t>
            </w:r>
          </w:p>
        </w:tc>
      </w:tr>
    </w:tbl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E63D5E" w:rsidRPr="00106E79" w:rsidRDefault="00E63D5E">
      <w:pPr>
        <w:rPr>
          <w:color w:val="auto"/>
        </w:rPr>
      </w:pPr>
    </w:p>
    <w:p w:rsidR="000F06BF" w:rsidRPr="00106E79" w:rsidRDefault="000F06BF" w:rsidP="003A7382">
      <w:pPr>
        <w:rPr>
          <w:color w:val="auto"/>
          <w:sz w:val="26"/>
          <w:szCs w:val="26"/>
        </w:rPr>
      </w:pPr>
    </w:p>
    <w:sectPr w:rsidR="000F06BF" w:rsidRPr="00106E79" w:rsidSect="004A08D8"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B6" w:rsidRDefault="004374B6">
      <w:r>
        <w:separator/>
      </w:r>
    </w:p>
  </w:endnote>
  <w:endnote w:type="continuationSeparator" w:id="0">
    <w:p w:rsidR="004374B6" w:rsidRDefault="004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542596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EC" w:rsidRDefault="005428E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27268">
          <w:t>2</w:t>
        </w:r>
        <w:r>
          <w:fldChar w:fldCharType="end"/>
        </w:r>
      </w:p>
    </w:sdtContent>
  </w:sdt>
  <w:p w:rsidR="005428EC" w:rsidRDefault="0054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>
    <w:pPr>
      <w:pStyle w:val="NoSpaceBetween"/>
    </w:pPr>
  </w:p>
  <w:p w:rsidR="005428EC" w:rsidRDefault="005428EC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B6" w:rsidRDefault="004374B6">
      <w:r>
        <w:separator/>
      </w:r>
    </w:p>
  </w:footnote>
  <w:footnote w:type="continuationSeparator" w:id="0">
    <w:p w:rsidR="004374B6" w:rsidRDefault="004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 w:rsidP="00106E79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7C30"/>
    <w:multiLevelType w:val="hybridMultilevel"/>
    <w:tmpl w:val="D92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D09F3"/>
    <w:multiLevelType w:val="hybridMultilevel"/>
    <w:tmpl w:val="C1C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B5D6C"/>
    <w:multiLevelType w:val="hybridMultilevel"/>
    <w:tmpl w:val="92DC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17686"/>
    <w:multiLevelType w:val="hybridMultilevel"/>
    <w:tmpl w:val="9BAA6D24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12655740"/>
    <w:multiLevelType w:val="hybridMultilevel"/>
    <w:tmpl w:val="1264D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5A5B"/>
    <w:multiLevelType w:val="hybridMultilevel"/>
    <w:tmpl w:val="336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32F78"/>
    <w:multiLevelType w:val="hybridMultilevel"/>
    <w:tmpl w:val="36C6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42DA"/>
    <w:multiLevelType w:val="hybridMultilevel"/>
    <w:tmpl w:val="B96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A2575"/>
    <w:multiLevelType w:val="hybridMultilevel"/>
    <w:tmpl w:val="69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92A84"/>
    <w:multiLevelType w:val="hybridMultilevel"/>
    <w:tmpl w:val="11E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4FA3"/>
    <w:multiLevelType w:val="hybridMultilevel"/>
    <w:tmpl w:val="84AE99EC"/>
    <w:lvl w:ilvl="0" w:tplc="ACD03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D2D27"/>
    <w:multiLevelType w:val="hybridMultilevel"/>
    <w:tmpl w:val="124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90212"/>
    <w:multiLevelType w:val="hybridMultilevel"/>
    <w:tmpl w:val="37A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7694A"/>
    <w:multiLevelType w:val="hybridMultilevel"/>
    <w:tmpl w:val="80B4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3B1D"/>
    <w:multiLevelType w:val="hybridMultilevel"/>
    <w:tmpl w:val="E6A2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19D5"/>
    <w:multiLevelType w:val="hybridMultilevel"/>
    <w:tmpl w:val="7EC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A742C"/>
    <w:multiLevelType w:val="hybridMultilevel"/>
    <w:tmpl w:val="DBA8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01E51"/>
    <w:multiLevelType w:val="hybridMultilevel"/>
    <w:tmpl w:val="B54C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27555"/>
    <w:multiLevelType w:val="hybridMultilevel"/>
    <w:tmpl w:val="C26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93DAC"/>
    <w:multiLevelType w:val="hybridMultilevel"/>
    <w:tmpl w:val="94E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6D8A"/>
    <w:multiLevelType w:val="hybridMultilevel"/>
    <w:tmpl w:val="E334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54A55"/>
    <w:multiLevelType w:val="hybridMultilevel"/>
    <w:tmpl w:val="C69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246D"/>
    <w:multiLevelType w:val="hybridMultilevel"/>
    <w:tmpl w:val="C53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66FD"/>
    <w:multiLevelType w:val="hybridMultilevel"/>
    <w:tmpl w:val="676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84C6A"/>
    <w:multiLevelType w:val="hybridMultilevel"/>
    <w:tmpl w:val="0A8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199F"/>
    <w:multiLevelType w:val="hybridMultilevel"/>
    <w:tmpl w:val="42588A9C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6" w15:restartNumberingAfterBreak="0">
    <w:nsid w:val="7D9515EA"/>
    <w:multiLevelType w:val="hybridMultilevel"/>
    <w:tmpl w:val="AB822418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33"/>
  </w:num>
  <w:num w:numId="21">
    <w:abstractNumId w:val="15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25"/>
  </w:num>
  <w:num w:numId="27">
    <w:abstractNumId w:val="27"/>
  </w:num>
  <w:num w:numId="28">
    <w:abstractNumId w:val="19"/>
  </w:num>
  <w:num w:numId="29">
    <w:abstractNumId w:val="21"/>
  </w:num>
  <w:num w:numId="30">
    <w:abstractNumId w:val="29"/>
  </w:num>
  <w:num w:numId="31">
    <w:abstractNumId w:val="26"/>
  </w:num>
  <w:num w:numId="32">
    <w:abstractNumId w:val="17"/>
  </w:num>
  <w:num w:numId="33">
    <w:abstractNumId w:val="31"/>
  </w:num>
  <w:num w:numId="34">
    <w:abstractNumId w:val="35"/>
  </w:num>
  <w:num w:numId="35">
    <w:abstractNumId w:val="13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0520"/>
    <w:rsid w:val="00004173"/>
    <w:rsid w:val="00011B4A"/>
    <w:rsid w:val="00012C39"/>
    <w:rsid w:val="00013AC9"/>
    <w:rsid w:val="0003183D"/>
    <w:rsid w:val="00033014"/>
    <w:rsid w:val="00043503"/>
    <w:rsid w:val="000477F9"/>
    <w:rsid w:val="00050A2A"/>
    <w:rsid w:val="0006459B"/>
    <w:rsid w:val="00066DAC"/>
    <w:rsid w:val="00084F32"/>
    <w:rsid w:val="0009497F"/>
    <w:rsid w:val="000B6D1F"/>
    <w:rsid w:val="000C4601"/>
    <w:rsid w:val="000D741C"/>
    <w:rsid w:val="000E1609"/>
    <w:rsid w:val="000F06BF"/>
    <w:rsid w:val="000F0E87"/>
    <w:rsid w:val="000F78B0"/>
    <w:rsid w:val="000F7965"/>
    <w:rsid w:val="00101771"/>
    <w:rsid w:val="00103109"/>
    <w:rsid w:val="00103B0C"/>
    <w:rsid w:val="00106C65"/>
    <w:rsid w:val="00106E79"/>
    <w:rsid w:val="00107C5C"/>
    <w:rsid w:val="001151D7"/>
    <w:rsid w:val="001155A9"/>
    <w:rsid w:val="001165E8"/>
    <w:rsid w:val="00140BDB"/>
    <w:rsid w:val="00142C49"/>
    <w:rsid w:val="00144BA6"/>
    <w:rsid w:val="001530F9"/>
    <w:rsid w:val="001630D0"/>
    <w:rsid w:val="0016381A"/>
    <w:rsid w:val="00167E9C"/>
    <w:rsid w:val="00170A78"/>
    <w:rsid w:val="00187CCD"/>
    <w:rsid w:val="001B7EFA"/>
    <w:rsid w:val="001C0D75"/>
    <w:rsid w:val="001C3B83"/>
    <w:rsid w:val="001D14E9"/>
    <w:rsid w:val="001D1598"/>
    <w:rsid w:val="001D6A3A"/>
    <w:rsid w:val="001E15CB"/>
    <w:rsid w:val="001E45E8"/>
    <w:rsid w:val="002004DA"/>
    <w:rsid w:val="00210A8A"/>
    <w:rsid w:val="00226F16"/>
    <w:rsid w:val="0023010A"/>
    <w:rsid w:val="00232726"/>
    <w:rsid w:val="0023689E"/>
    <w:rsid w:val="0024752D"/>
    <w:rsid w:val="002522F9"/>
    <w:rsid w:val="00271E66"/>
    <w:rsid w:val="002724B9"/>
    <w:rsid w:val="00286CA3"/>
    <w:rsid w:val="00291A34"/>
    <w:rsid w:val="00292711"/>
    <w:rsid w:val="002937BA"/>
    <w:rsid w:val="002A248F"/>
    <w:rsid w:val="002A2E2F"/>
    <w:rsid w:val="002E268C"/>
    <w:rsid w:val="002F1A11"/>
    <w:rsid w:val="002F4E30"/>
    <w:rsid w:val="002F6D1F"/>
    <w:rsid w:val="00304540"/>
    <w:rsid w:val="003072E5"/>
    <w:rsid w:val="00337B43"/>
    <w:rsid w:val="00345B7D"/>
    <w:rsid w:val="0036243A"/>
    <w:rsid w:val="0036642F"/>
    <w:rsid w:val="0039369D"/>
    <w:rsid w:val="003A451C"/>
    <w:rsid w:val="003A6184"/>
    <w:rsid w:val="003A655A"/>
    <w:rsid w:val="003A7382"/>
    <w:rsid w:val="003B1E83"/>
    <w:rsid w:val="003B361C"/>
    <w:rsid w:val="003C0F79"/>
    <w:rsid w:val="003C7B4B"/>
    <w:rsid w:val="003D1F82"/>
    <w:rsid w:val="003D637D"/>
    <w:rsid w:val="003D6830"/>
    <w:rsid w:val="003E4250"/>
    <w:rsid w:val="003E4757"/>
    <w:rsid w:val="003F6C1C"/>
    <w:rsid w:val="0040100C"/>
    <w:rsid w:val="00404320"/>
    <w:rsid w:val="0041276C"/>
    <w:rsid w:val="0043622A"/>
    <w:rsid w:val="004374B6"/>
    <w:rsid w:val="00443CB5"/>
    <w:rsid w:val="00445FB5"/>
    <w:rsid w:val="004649A5"/>
    <w:rsid w:val="004709C4"/>
    <w:rsid w:val="0047452A"/>
    <w:rsid w:val="004828CF"/>
    <w:rsid w:val="004837EE"/>
    <w:rsid w:val="00486890"/>
    <w:rsid w:val="00492DDB"/>
    <w:rsid w:val="004942CE"/>
    <w:rsid w:val="00494CAC"/>
    <w:rsid w:val="004969C9"/>
    <w:rsid w:val="004A08D8"/>
    <w:rsid w:val="004A16BF"/>
    <w:rsid w:val="004A458B"/>
    <w:rsid w:val="004A4D32"/>
    <w:rsid w:val="004B329E"/>
    <w:rsid w:val="004C3540"/>
    <w:rsid w:val="004C4447"/>
    <w:rsid w:val="004E2A80"/>
    <w:rsid w:val="004E3A74"/>
    <w:rsid w:val="004E6531"/>
    <w:rsid w:val="005041BE"/>
    <w:rsid w:val="00513885"/>
    <w:rsid w:val="00515846"/>
    <w:rsid w:val="00524546"/>
    <w:rsid w:val="005251CE"/>
    <w:rsid w:val="00536C68"/>
    <w:rsid w:val="005428EC"/>
    <w:rsid w:val="005813F4"/>
    <w:rsid w:val="00583218"/>
    <w:rsid w:val="00585F97"/>
    <w:rsid w:val="005869AE"/>
    <w:rsid w:val="005B0BA9"/>
    <w:rsid w:val="005B3B5B"/>
    <w:rsid w:val="005B4747"/>
    <w:rsid w:val="005C1D6D"/>
    <w:rsid w:val="005C3FE4"/>
    <w:rsid w:val="005D160E"/>
    <w:rsid w:val="005E315A"/>
    <w:rsid w:val="005F57F4"/>
    <w:rsid w:val="0060768E"/>
    <w:rsid w:val="00610BBB"/>
    <w:rsid w:val="006125CA"/>
    <w:rsid w:val="00625C72"/>
    <w:rsid w:val="00642476"/>
    <w:rsid w:val="00645FE7"/>
    <w:rsid w:val="006465E9"/>
    <w:rsid w:val="0064673B"/>
    <w:rsid w:val="00650C50"/>
    <w:rsid w:val="00654303"/>
    <w:rsid w:val="00663259"/>
    <w:rsid w:val="0066611F"/>
    <w:rsid w:val="0066687B"/>
    <w:rsid w:val="006773DB"/>
    <w:rsid w:val="00681C7D"/>
    <w:rsid w:val="006826DE"/>
    <w:rsid w:val="006A2CC3"/>
    <w:rsid w:val="006A50F7"/>
    <w:rsid w:val="006B05BD"/>
    <w:rsid w:val="006B4307"/>
    <w:rsid w:val="006C410A"/>
    <w:rsid w:val="006C6895"/>
    <w:rsid w:val="006D4A74"/>
    <w:rsid w:val="006F1919"/>
    <w:rsid w:val="00700464"/>
    <w:rsid w:val="0070288E"/>
    <w:rsid w:val="00714C83"/>
    <w:rsid w:val="0071618F"/>
    <w:rsid w:val="007252CE"/>
    <w:rsid w:val="00727268"/>
    <w:rsid w:val="00730A1C"/>
    <w:rsid w:val="0075173D"/>
    <w:rsid w:val="007615C0"/>
    <w:rsid w:val="0077485E"/>
    <w:rsid w:val="00776C99"/>
    <w:rsid w:val="007808E7"/>
    <w:rsid w:val="007809CB"/>
    <w:rsid w:val="007965CD"/>
    <w:rsid w:val="007C16C6"/>
    <w:rsid w:val="007C420E"/>
    <w:rsid w:val="007C783C"/>
    <w:rsid w:val="007D35B7"/>
    <w:rsid w:val="007D49C6"/>
    <w:rsid w:val="007D63C4"/>
    <w:rsid w:val="007F0DB2"/>
    <w:rsid w:val="007F297A"/>
    <w:rsid w:val="007F5638"/>
    <w:rsid w:val="0080055F"/>
    <w:rsid w:val="0080130E"/>
    <w:rsid w:val="0080135F"/>
    <w:rsid w:val="00802432"/>
    <w:rsid w:val="00802DC7"/>
    <w:rsid w:val="00814049"/>
    <w:rsid w:val="00821492"/>
    <w:rsid w:val="00825FB3"/>
    <w:rsid w:val="00827AD7"/>
    <w:rsid w:val="008400CD"/>
    <w:rsid w:val="0084797A"/>
    <w:rsid w:val="00852A01"/>
    <w:rsid w:val="00867FE5"/>
    <w:rsid w:val="00877B99"/>
    <w:rsid w:val="00880701"/>
    <w:rsid w:val="008879FD"/>
    <w:rsid w:val="00895315"/>
    <w:rsid w:val="008A12A6"/>
    <w:rsid w:val="008B0088"/>
    <w:rsid w:val="008C0505"/>
    <w:rsid w:val="008C1F27"/>
    <w:rsid w:val="008C6A8E"/>
    <w:rsid w:val="008E5967"/>
    <w:rsid w:val="008F0A14"/>
    <w:rsid w:val="00905B04"/>
    <w:rsid w:val="009150DF"/>
    <w:rsid w:val="00920DA8"/>
    <w:rsid w:val="00920DF9"/>
    <w:rsid w:val="009253F4"/>
    <w:rsid w:val="00940039"/>
    <w:rsid w:val="00944484"/>
    <w:rsid w:val="00944C6F"/>
    <w:rsid w:val="009459FD"/>
    <w:rsid w:val="00947FE5"/>
    <w:rsid w:val="00955B0F"/>
    <w:rsid w:val="0095798B"/>
    <w:rsid w:val="00961063"/>
    <w:rsid w:val="009656B2"/>
    <w:rsid w:val="00974310"/>
    <w:rsid w:val="009772F6"/>
    <w:rsid w:val="00992AFD"/>
    <w:rsid w:val="00996960"/>
    <w:rsid w:val="009A4A00"/>
    <w:rsid w:val="009A6A6E"/>
    <w:rsid w:val="009A75C6"/>
    <w:rsid w:val="009C02AD"/>
    <w:rsid w:val="009C262F"/>
    <w:rsid w:val="009C2B3B"/>
    <w:rsid w:val="009C40E2"/>
    <w:rsid w:val="009D0232"/>
    <w:rsid w:val="009D0881"/>
    <w:rsid w:val="009D2A33"/>
    <w:rsid w:val="009E67EE"/>
    <w:rsid w:val="009E6C84"/>
    <w:rsid w:val="009F703C"/>
    <w:rsid w:val="009F799E"/>
    <w:rsid w:val="00A00918"/>
    <w:rsid w:val="00A07E7C"/>
    <w:rsid w:val="00A1213E"/>
    <w:rsid w:val="00A12AFD"/>
    <w:rsid w:val="00A13667"/>
    <w:rsid w:val="00A13BF1"/>
    <w:rsid w:val="00A145BE"/>
    <w:rsid w:val="00A15C93"/>
    <w:rsid w:val="00A23B15"/>
    <w:rsid w:val="00A31B01"/>
    <w:rsid w:val="00A372CF"/>
    <w:rsid w:val="00A604EC"/>
    <w:rsid w:val="00A646D6"/>
    <w:rsid w:val="00A65BBE"/>
    <w:rsid w:val="00A84D84"/>
    <w:rsid w:val="00A8510A"/>
    <w:rsid w:val="00A97424"/>
    <w:rsid w:val="00AB5B10"/>
    <w:rsid w:val="00AC4064"/>
    <w:rsid w:val="00AD221F"/>
    <w:rsid w:val="00AE24B2"/>
    <w:rsid w:val="00AF2102"/>
    <w:rsid w:val="00AF7701"/>
    <w:rsid w:val="00B00ECE"/>
    <w:rsid w:val="00B03774"/>
    <w:rsid w:val="00B179E7"/>
    <w:rsid w:val="00B17AC3"/>
    <w:rsid w:val="00B325B6"/>
    <w:rsid w:val="00B32677"/>
    <w:rsid w:val="00B430DC"/>
    <w:rsid w:val="00B4325C"/>
    <w:rsid w:val="00B6769F"/>
    <w:rsid w:val="00B74870"/>
    <w:rsid w:val="00B763A7"/>
    <w:rsid w:val="00B82C7D"/>
    <w:rsid w:val="00B920A4"/>
    <w:rsid w:val="00BA211A"/>
    <w:rsid w:val="00BB0646"/>
    <w:rsid w:val="00BB5909"/>
    <w:rsid w:val="00BC1120"/>
    <w:rsid w:val="00BC3B94"/>
    <w:rsid w:val="00BC6C5F"/>
    <w:rsid w:val="00BD456F"/>
    <w:rsid w:val="00BD6BD3"/>
    <w:rsid w:val="00BF0E8D"/>
    <w:rsid w:val="00C05E93"/>
    <w:rsid w:val="00C06297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6633"/>
    <w:rsid w:val="00C47B38"/>
    <w:rsid w:val="00C54792"/>
    <w:rsid w:val="00C56137"/>
    <w:rsid w:val="00C62BBA"/>
    <w:rsid w:val="00C723E9"/>
    <w:rsid w:val="00C74C25"/>
    <w:rsid w:val="00C80424"/>
    <w:rsid w:val="00C830E8"/>
    <w:rsid w:val="00C86752"/>
    <w:rsid w:val="00CA1633"/>
    <w:rsid w:val="00CA267A"/>
    <w:rsid w:val="00CA3398"/>
    <w:rsid w:val="00CB1D73"/>
    <w:rsid w:val="00CC0175"/>
    <w:rsid w:val="00CC1FC3"/>
    <w:rsid w:val="00CC442A"/>
    <w:rsid w:val="00CC653C"/>
    <w:rsid w:val="00CD6D9F"/>
    <w:rsid w:val="00CE0824"/>
    <w:rsid w:val="00CE14B8"/>
    <w:rsid w:val="00CF0D41"/>
    <w:rsid w:val="00CF59CD"/>
    <w:rsid w:val="00D03256"/>
    <w:rsid w:val="00D06F3D"/>
    <w:rsid w:val="00D1164D"/>
    <w:rsid w:val="00D25E7C"/>
    <w:rsid w:val="00D31080"/>
    <w:rsid w:val="00D34E99"/>
    <w:rsid w:val="00D46B1E"/>
    <w:rsid w:val="00D51678"/>
    <w:rsid w:val="00D57F5A"/>
    <w:rsid w:val="00D64A7C"/>
    <w:rsid w:val="00D713B1"/>
    <w:rsid w:val="00D73711"/>
    <w:rsid w:val="00D76E39"/>
    <w:rsid w:val="00D77BA7"/>
    <w:rsid w:val="00D83CEA"/>
    <w:rsid w:val="00D91E80"/>
    <w:rsid w:val="00D91F9C"/>
    <w:rsid w:val="00D92DEF"/>
    <w:rsid w:val="00D93F22"/>
    <w:rsid w:val="00DA43F0"/>
    <w:rsid w:val="00DB0454"/>
    <w:rsid w:val="00DB1E5F"/>
    <w:rsid w:val="00DB7DDA"/>
    <w:rsid w:val="00DD2804"/>
    <w:rsid w:val="00DD3852"/>
    <w:rsid w:val="00DD44BD"/>
    <w:rsid w:val="00DD4876"/>
    <w:rsid w:val="00DD5EB3"/>
    <w:rsid w:val="00DE0520"/>
    <w:rsid w:val="00DF2678"/>
    <w:rsid w:val="00E017C5"/>
    <w:rsid w:val="00E063E5"/>
    <w:rsid w:val="00E177C5"/>
    <w:rsid w:val="00E20740"/>
    <w:rsid w:val="00E23DF6"/>
    <w:rsid w:val="00E24BF3"/>
    <w:rsid w:val="00E258A5"/>
    <w:rsid w:val="00E36AA6"/>
    <w:rsid w:val="00E4064D"/>
    <w:rsid w:val="00E4379C"/>
    <w:rsid w:val="00E46394"/>
    <w:rsid w:val="00E51349"/>
    <w:rsid w:val="00E63D5E"/>
    <w:rsid w:val="00E900C1"/>
    <w:rsid w:val="00E901C4"/>
    <w:rsid w:val="00E90A10"/>
    <w:rsid w:val="00E96817"/>
    <w:rsid w:val="00EA1757"/>
    <w:rsid w:val="00EA1BDC"/>
    <w:rsid w:val="00EA2913"/>
    <w:rsid w:val="00EA4EAB"/>
    <w:rsid w:val="00EB7B3B"/>
    <w:rsid w:val="00EE3F64"/>
    <w:rsid w:val="00EE5014"/>
    <w:rsid w:val="00EF3C53"/>
    <w:rsid w:val="00EF3E17"/>
    <w:rsid w:val="00EF40A1"/>
    <w:rsid w:val="00EF55F2"/>
    <w:rsid w:val="00F00B71"/>
    <w:rsid w:val="00F04268"/>
    <w:rsid w:val="00F06F14"/>
    <w:rsid w:val="00F11BD7"/>
    <w:rsid w:val="00F2080C"/>
    <w:rsid w:val="00F22440"/>
    <w:rsid w:val="00F3541B"/>
    <w:rsid w:val="00F35EC3"/>
    <w:rsid w:val="00F40FCD"/>
    <w:rsid w:val="00F41194"/>
    <w:rsid w:val="00F5084A"/>
    <w:rsid w:val="00F51EFD"/>
    <w:rsid w:val="00F5539B"/>
    <w:rsid w:val="00F564D0"/>
    <w:rsid w:val="00F6638B"/>
    <w:rsid w:val="00F77DA1"/>
    <w:rsid w:val="00F860B3"/>
    <w:rsid w:val="00F868E3"/>
    <w:rsid w:val="00F910AD"/>
    <w:rsid w:val="00F93A33"/>
    <w:rsid w:val="00F964A2"/>
    <w:rsid w:val="00FA204B"/>
    <w:rsid w:val="00FA28D0"/>
    <w:rsid w:val="00FA2F0E"/>
    <w:rsid w:val="00FA5D8D"/>
    <w:rsid w:val="00FB1E46"/>
    <w:rsid w:val="00FB41EC"/>
    <w:rsid w:val="00FB4699"/>
    <w:rsid w:val="00FC6044"/>
    <w:rsid w:val="00FD175F"/>
    <w:rsid w:val="00FD5787"/>
    <w:rsid w:val="00FE5556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564410B-ECE2-4710-B71F-9ADEAB4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72"/>
    <w:qFormat/>
    <w:rsid w:val="005B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61C9-897E-49D1-A605-69D95079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boji.dot</Template>
  <TotalTime>1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hubikotvr@outlook.com</cp:lastModifiedBy>
  <cp:revision>2</cp:revision>
  <cp:lastPrinted>2017-03-14T13:09:00Z</cp:lastPrinted>
  <dcterms:created xsi:type="dcterms:W3CDTF">2021-11-08T14:11:00Z</dcterms:created>
  <dcterms:modified xsi:type="dcterms:W3CDTF">2021-11-08T14:11:00Z</dcterms:modified>
</cp:coreProperties>
</file>