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C2" w:rsidRDefault="00551FC2" w:rsidP="00AF4A45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Psihoedukacija o tehnikama relaksacije</w:t>
      </w:r>
    </w:p>
    <w:p w:rsidR="00551FC2" w:rsidRPr="00FD1C53" w:rsidRDefault="00551FC2" w:rsidP="00AF4A45">
      <w:pPr>
        <w:spacing w:after="120" w:line="240" w:lineRule="auto"/>
        <w:ind w:firstLine="708"/>
        <w:jc w:val="center"/>
        <w:rPr>
          <w:rFonts w:ascii="Times New Roman" w:hAnsi="Times New Roman" w:cs="Times New Roman"/>
          <w:i/>
          <w:iCs/>
          <w:color w:val="000000"/>
        </w:rPr>
      </w:pPr>
      <w:r w:rsidRPr="00FD1C53">
        <w:rPr>
          <w:rFonts w:ascii="Times New Roman" w:hAnsi="Times New Roman" w:cs="Times New Roman"/>
          <w:i/>
          <w:iCs/>
          <w:color w:val="000000"/>
        </w:rPr>
        <w:t>Mihaela Rakušić</w:t>
      </w:r>
    </w:p>
    <w:p w:rsidR="00551FC2" w:rsidRDefault="00551FC2" w:rsidP="00AF4A45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Svaka osoba na svijetu je nekad osjetila simptome anksi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oznosti; napetosti, nemira, osjećaj lupanja srca, stezanja u prsima, teškoće koncentracije, osjećaj vrtoglavice ili presinkope (''kao da će izgubiti svijest''). Kada osoba ima simptome anksioznosti, tada se ta tjeskoba prezentira kroz fizičke promjene: </w:t>
      </w:r>
      <w:r w:rsidRPr="009F073F">
        <w:rPr>
          <w:rFonts w:ascii="Times New Roman" w:hAnsi="Times New Roman" w:cs="Times New Roman"/>
          <w:sz w:val="24"/>
          <w:szCs w:val="24"/>
        </w:rPr>
        <w:t>do ubrzanog rada srca i disanja, mišićne tenzije, povišenog krvnog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73F">
        <w:rPr>
          <w:rFonts w:ascii="Times New Roman" w:hAnsi="Times New Roman" w:cs="Times New Roman"/>
          <w:sz w:val="24"/>
          <w:szCs w:val="24"/>
        </w:rPr>
        <w:t>tlaka, usta se suše, dlanovi su vlažni, a zjenice se sužavaju.</w:t>
      </w:r>
      <w:r>
        <w:rPr>
          <w:rFonts w:ascii="Times New Roman" w:hAnsi="Times New Roman" w:cs="Times New Roman"/>
          <w:sz w:val="24"/>
          <w:szCs w:val="24"/>
        </w:rPr>
        <w:t xml:space="preserve"> Osoba često osjeća lupanje srca i ''nalet adrenalina''. Takve fizičke pojave su urođene svima nama jer nam inače služe kao ''prva pomoć'' ili dodatna oprema kod opasnih situacija. </w:t>
      </w:r>
    </w:p>
    <w:p w:rsidR="00551FC2" w:rsidRPr="00CA2EA0" w:rsidRDefault="00551FC2" w:rsidP="00AF4A45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je čovjek napet često mu okolina kaže: '' samo se opusti'', ali svi mi znamo da to u tome trenutku ne daju nekakvu značajnu pomoć. Međutim, postoje razne tehnike </w:t>
      </w:r>
      <w:r w:rsidRPr="00CA2EA0">
        <w:rPr>
          <w:rFonts w:ascii="Times New Roman" w:hAnsi="Times New Roman" w:cs="Times New Roman"/>
          <w:sz w:val="24"/>
          <w:szCs w:val="24"/>
        </w:rPr>
        <w:t xml:space="preserve">koje pomažu </w:t>
      </w:r>
      <w:r>
        <w:rPr>
          <w:rFonts w:ascii="Times New Roman" w:hAnsi="Times New Roman" w:cs="Times New Roman"/>
          <w:sz w:val="24"/>
          <w:szCs w:val="24"/>
        </w:rPr>
        <w:t>nositi se</w:t>
      </w:r>
      <w:r w:rsidRPr="00CA2EA0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a simptomima</w:t>
      </w:r>
      <w:r w:rsidRPr="00CA2EA0">
        <w:rPr>
          <w:rFonts w:ascii="Times New Roman" w:hAnsi="Times New Roman" w:cs="Times New Roman"/>
          <w:sz w:val="24"/>
          <w:szCs w:val="24"/>
        </w:rPr>
        <w:t xml:space="preserve"> anksiozno</w:t>
      </w:r>
      <w:r>
        <w:rPr>
          <w:rFonts w:ascii="Times New Roman" w:hAnsi="Times New Roman" w:cs="Times New Roman"/>
          <w:sz w:val="24"/>
          <w:szCs w:val="24"/>
        </w:rPr>
        <w:t>sti</w:t>
      </w:r>
      <w:r w:rsidRPr="00CA2EA0">
        <w:rPr>
          <w:rFonts w:ascii="Times New Roman" w:hAnsi="Times New Roman" w:cs="Times New Roman"/>
          <w:sz w:val="24"/>
          <w:szCs w:val="24"/>
        </w:rPr>
        <w:t>. Neke od tih tehnika se sastoje u ponavljanom izlaganju situacijama koje osoba vidi kao izvor opasnosti, skretanju misli tj. odvlačenju pažnje, identificiranju i mijenjanju uznemirujućih misli te</w:t>
      </w:r>
      <w:r>
        <w:rPr>
          <w:rFonts w:ascii="Times New Roman" w:hAnsi="Times New Roman" w:cs="Times New Roman"/>
          <w:sz w:val="24"/>
          <w:szCs w:val="24"/>
        </w:rPr>
        <w:t xml:space="preserve"> tehnike</w:t>
      </w:r>
      <w:r w:rsidRPr="00CA2EA0">
        <w:rPr>
          <w:rFonts w:ascii="Times New Roman" w:hAnsi="Times New Roman" w:cs="Times New Roman"/>
          <w:sz w:val="24"/>
          <w:szCs w:val="24"/>
        </w:rPr>
        <w:t xml:space="preserve"> relaksacij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A2EA0">
        <w:rPr>
          <w:rFonts w:ascii="Times New Roman" w:hAnsi="Times New Roman" w:cs="Times New Roman"/>
          <w:sz w:val="24"/>
          <w:szCs w:val="24"/>
        </w:rPr>
        <w:t xml:space="preserve">. Danas ćemo razgovarati o relaksaciji. </w:t>
      </w:r>
    </w:p>
    <w:p w:rsidR="00551FC2" w:rsidRPr="00140937" w:rsidRDefault="00551FC2" w:rsidP="00AF4A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A2EA0">
        <w:rPr>
          <w:rFonts w:ascii="Times New Roman" w:hAnsi="Times New Roman" w:cs="Times New Roman"/>
          <w:sz w:val="24"/>
          <w:szCs w:val="24"/>
        </w:rPr>
        <w:tab/>
        <w:t>Relaksacijske tehnike koristimo usmjeravajući se na fiziološk</w:t>
      </w:r>
      <w:r>
        <w:rPr>
          <w:rFonts w:ascii="Times New Roman" w:hAnsi="Times New Roman" w:cs="Times New Roman"/>
          <w:sz w:val="24"/>
          <w:szCs w:val="24"/>
        </w:rPr>
        <w:t xml:space="preserve">e senzacije koje osjećamo. </w:t>
      </w:r>
      <w:r w:rsidRPr="00CA2EA0">
        <w:rPr>
          <w:rFonts w:ascii="Times New Roman" w:hAnsi="Times New Roman" w:cs="Times New Roman"/>
          <w:sz w:val="24"/>
          <w:szCs w:val="24"/>
        </w:rPr>
        <w:t xml:space="preserve">Pomažu nam u ublažavanju i usporavanju tjelesnih znakova </w:t>
      </w:r>
      <w:r>
        <w:rPr>
          <w:rFonts w:ascii="Times New Roman" w:hAnsi="Times New Roman" w:cs="Times New Roman"/>
          <w:sz w:val="24"/>
          <w:szCs w:val="24"/>
        </w:rPr>
        <w:t>tjeskobe</w:t>
      </w:r>
      <w:r w:rsidRPr="00CA2EA0">
        <w:rPr>
          <w:rFonts w:ascii="Times New Roman" w:hAnsi="Times New Roman" w:cs="Times New Roman"/>
          <w:sz w:val="24"/>
          <w:szCs w:val="24"/>
        </w:rPr>
        <w:t xml:space="preserve">. Cilj relaksacije je razvijanje svijesti i kontrole nad vlastitim fiziološkim </w:t>
      </w:r>
      <w:r>
        <w:rPr>
          <w:rFonts w:ascii="Times New Roman" w:hAnsi="Times New Roman" w:cs="Times New Roman"/>
          <w:sz w:val="24"/>
          <w:szCs w:val="24"/>
        </w:rPr>
        <w:t>reakcijama na stres.</w:t>
      </w:r>
      <w:r w:rsidRPr="00CA2E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ovom slučaju važno nam</w:t>
      </w:r>
      <w:r w:rsidRPr="00CA2EA0">
        <w:rPr>
          <w:rFonts w:ascii="Times New Roman" w:hAnsi="Times New Roman" w:cs="Times New Roman"/>
          <w:sz w:val="24"/>
          <w:szCs w:val="24"/>
          <w:lang w:eastAsia="hr-HR"/>
        </w:rPr>
        <w:t xml:space="preserve"> je naučiti prepoznavati tjelesne znakove kako bismo koristeći odgovarajuću tehniku na vrijeme djelovali na njih i ublažili ih. </w:t>
      </w:r>
      <w:r>
        <w:rPr>
          <w:rFonts w:ascii="Times New Roman" w:hAnsi="Times New Roman" w:cs="Times New Roman"/>
          <w:sz w:val="24"/>
          <w:szCs w:val="24"/>
        </w:rPr>
        <w:t>Sasvim je normalno ako u početku ne uspijete ostvariti potpunu relaksaciju jer je z</w:t>
      </w:r>
      <w:r w:rsidRPr="00CA2EA0">
        <w:rPr>
          <w:rFonts w:ascii="Times New Roman" w:hAnsi="Times New Roman" w:cs="Times New Roman"/>
          <w:sz w:val="24"/>
          <w:szCs w:val="24"/>
        </w:rPr>
        <w:t>a svaku tehnik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A2EA0">
        <w:rPr>
          <w:rFonts w:ascii="Times New Roman" w:hAnsi="Times New Roman" w:cs="Times New Roman"/>
          <w:sz w:val="24"/>
          <w:szCs w:val="24"/>
        </w:rPr>
        <w:t xml:space="preserve"> potrebno vrijeme, strpljenje i vježba</w:t>
      </w:r>
      <w:r>
        <w:rPr>
          <w:rFonts w:ascii="Times New Roman" w:hAnsi="Times New Roman" w:cs="Times New Roman"/>
          <w:sz w:val="24"/>
          <w:szCs w:val="24"/>
        </w:rPr>
        <w:t>. Rado bih Vam ispričala po nešto od nekoliko tehnika relaksacije pa možemo isprobati na seansi jednu od njih, ako se slažete.</w:t>
      </w:r>
    </w:p>
    <w:p w:rsidR="00551FC2" w:rsidRPr="00140937" w:rsidRDefault="00551FC2" w:rsidP="00AF4A45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0937">
        <w:rPr>
          <w:rFonts w:ascii="Times New Roman" w:hAnsi="Times New Roman" w:cs="Times New Roman"/>
          <w:b/>
          <w:bCs/>
          <w:i/>
          <w:iCs/>
          <w:sz w:val="24"/>
          <w:szCs w:val="24"/>
        </w:rPr>
        <w:sym w:font="Wingdings" w:char="F0E0"/>
      </w:r>
      <w:r w:rsidRPr="001409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Relaksacija disanjem</w:t>
      </w:r>
      <w:r w:rsidRPr="0014093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51FC2" w:rsidRPr="00CA2EA0" w:rsidRDefault="00551FC2" w:rsidP="00AF4A45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 je čovjek opušten, normalno je da diše duboko s dužim uzdasima i izdasima. Međutim, kada je čovjek u stresnoj situaciji (flight or fight) ili preplavljen tjeskobom, disanje automatski postane b</w:t>
      </w:r>
      <w:r w:rsidRPr="00CA2EA0">
        <w:rPr>
          <w:rFonts w:ascii="Times New Roman" w:hAnsi="Times New Roman" w:cs="Times New Roman"/>
          <w:sz w:val="24"/>
          <w:szCs w:val="24"/>
        </w:rPr>
        <w:t>rzo</w:t>
      </w:r>
      <w:r>
        <w:rPr>
          <w:rFonts w:ascii="Times New Roman" w:hAnsi="Times New Roman" w:cs="Times New Roman"/>
          <w:sz w:val="24"/>
          <w:szCs w:val="24"/>
        </w:rPr>
        <w:t xml:space="preserve"> i plitko</w:t>
      </w:r>
      <w:r w:rsidRPr="00CA2EA0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 xml:space="preserve">često </w:t>
      </w:r>
      <w:r w:rsidRPr="00CA2EA0">
        <w:rPr>
          <w:rFonts w:ascii="Times New Roman" w:hAnsi="Times New Roman" w:cs="Times New Roman"/>
          <w:sz w:val="24"/>
          <w:szCs w:val="24"/>
        </w:rPr>
        <w:t xml:space="preserve">rezultira u simptomima kao što su vrtoglavica, slabost, ubrzano lupanje srca i nedostatak zraka. Kod </w:t>
      </w:r>
      <w:r w:rsidRPr="00140937">
        <w:rPr>
          <w:rFonts w:ascii="Times New Roman" w:hAnsi="Times New Roman" w:cs="Times New Roman"/>
          <w:sz w:val="24"/>
          <w:szCs w:val="24"/>
        </w:rPr>
        <w:t>abdominalnog</w:t>
      </w:r>
      <w:r w:rsidRPr="00CA2EA0">
        <w:rPr>
          <w:rFonts w:ascii="Times New Roman" w:hAnsi="Times New Roman" w:cs="Times New Roman"/>
          <w:sz w:val="24"/>
          <w:szCs w:val="24"/>
        </w:rPr>
        <w:t xml:space="preserve"> disanja, </w:t>
      </w:r>
      <w:r>
        <w:rPr>
          <w:rFonts w:ascii="Times New Roman" w:hAnsi="Times New Roman" w:cs="Times New Roman"/>
          <w:sz w:val="24"/>
          <w:szCs w:val="24"/>
        </w:rPr>
        <w:t>mišić koji se nalazi u bazi pluća (</w:t>
      </w:r>
      <w:r w:rsidRPr="00CA2EA0">
        <w:rPr>
          <w:rFonts w:ascii="Times New Roman" w:hAnsi="Times New Roman" w:cs="Times New Roman"/>
          <w:sz w:val="24"/>
          <w:szCs w:val="24"/>
        </w:rPr>
        <w:t>dijafragma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A2EA0">
        <w:rPr>
          <w:rFonts w:ascii="Times New Roman" w:hAnsi="Times New Roman" w:cs="Times New Roman"/>
          <w:sz w:val="24"/>
          <w:szCs w:val="24"/>
        </w:rPr>
        <w:t xml:space="preserve"> se rastegne</w:t>
      </w:r>
      <w:r>
        <w:rPr>
          <w:rFonts w:ascii="Times New Roman" w:hAnsi="Times New Roman" w:cs="Times New Roman"/>
          <w:sz w:val="24"/>
          <w:szCs w:val="24"/>
        </w:rPr>
        <w:t xml:space="preserve"> i gura trbuh prema van i omogućuje dolazak više kisika</w:t>
      </w:r>
      <w:r w:rsidRPr="00CA2EA0">
        <w:rPr>
          <w:rFonts w:ascii="Times New Roman" w:hAnsi="Times New Roman" w:cs="Times New Roman"/>
          <w:sz w:val="24"/>
          <w:szCs w:val="24"/>
        </w:rPr>
        <w:t xml:space="preserve"> što gura abdomen prema van i uvlači zrak u donji dio pluća. Dijafragmatsko disanje je dublje i sporije od plitkog disanja te djeluje umirujuće. Pokušajte sada staviti jednu ruku na </w:t>
      </w:r>
      <w:r>
        <w:rPr>
          <w:rFonts w:ascii="Times New Roman" w:hAnsi="Times New Roman" w:cs="Times New Roman"/>
          <w:sz w:val="24"/>
          <w:szCs w:val="24"/>
        </w:rPr>
        <w:t>trbuh</w:t>
      </w:r>
      <w:r w:rsidRPr="00CA2EA0">
        <w:rPr>
          <w:rFonts w:ascii="Times New Roman" w:hAnsi="Times New Roman" w:cs="Times New Roman"/>
          <w:sz w:val="24"/>
          <w:szCs w:val="24"/>
        </w:rPr>
        <w:t xml:space="preserve"> i osjetit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A2EA0">
        <w:rPr>
          <w:rFonts w:ascii="Times New Roman" w:hAnsi="Times New Roman" w:cs="Times New Roman"/>
          <w:sz w:val="24"/>
          <w:szCs w:val="24"/>
        </w:rPr>
        <w:t xml:space="preserve"> kako Vam se ruka </w:t>
      </w:r>
      <w:r>
        <w:rPr>
          <w:rFonts w:ascii="Times New Roman" w:hAnsi="Times New Roman" w:cs="Times New Roman"/>
          <w:sz w:val="24"/>
          <w:szCs w:val="24"/>
        </w:rPr>
        <w:t>miče prema van</w:t>
      </w:r>
      <w:r w:rsidRPr="00CA2EA0">
        <w:rPr>
          <w:rFonts w:ascii="Times New Roman" w:hAnsi="Times New Roman" w:cs="Times New Roman"/>
          <w:sz w:val="24"/>
          <w:szCs w:val="24"/>
        </w:rPr>
        <w:t xml:space="preserve"> dok udišete zrak. Zamislite da je Vaš abdomen lopta i da je sa svakim udisajem punite zrakom. </w:t>
      </w:r>
      <w:r>
        <w:rPr>
          <w:rFonts w:ascii="Times New Roman" w:hAnsi="Times New Roman" w:cs="Times New Roman"/>
          <w:sz w:val="24"/>
          <w:szCs w:val="24"/>
        </w:rPr>
        <w:t xml:space="preserve">Također Vam može pomoći ako za vrijeme udaha (kroz nos) brojite do 3-5 (kako Vam više odgovara) te pokušati u istom ritmu i izdahnuti. </w:t>
      </w:r>
    </w:p>
    <w:p w:rsidR="00551FC2" w:rsidRPr="00CA2EA0" w:rsidRDefault="00551FC2" w:rsidP="00AF4A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ZADAĆA</w:t>
      </w:r>
      <w:r w:rsidRPr="00CA2EA0">
        <w:rPr>
          <w:rFonts w:ascii="Times New Roman" w:hAnsi="Times New Roman" w:cs="Times New Roman"/>
          <w:sz w:val="24"/>
          <w:szCs w:val="24"/>
        </w:rPr>
        <w:t xml:space="preserve">: Do sljedećeg susreta, vježbajte abdominalno disanje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CA2EA0">
        <w:rPr>
          <w:rFonts w:ascii="Times New Roman" w:hAnsi="Times New Roman" w:cs="Times New Roman"/>
          <w:sz w:val="24"/>
          <w:szCs w:val="24"/>
        </w:rPr>
        <w:t xml:space="preserve"> deset minuta</w:t>
      </w:r>
      <w:r>
        <w:rPr>
          <w:rFonts w:ascii="Times New Roman" w:hAnsi="Times New Roman" w:cs="Times New Roman"/>
          <w:sz w:val="24"/>
          <w:szCs w:val="24"/>
        </w:rPr>
        <w:t xml:space="preserve"> dnevno, s time da za početak dišete svjesno abdominalno dvije tri minute te polagano produžujte vrijeme. Možete vježbu izvoditi ležeći ili sjedeći, svakako opuštenih nogu i ruku. Odredite vrijeme u kojemu ćete vježbati ovu tehniku, savjetujem da to bude, ukoliko budete u mogućnosti, na isto mjesto i u isto vrijeme. Pokušajte gradirati postignute razine opuštenosti (po mogućnosti zapisati npr. 1-10).</w:t>
      </w:r>
    </w:p>
    <w:p w:rsidR="00551FC2" w:rsidRDefault="00551FC2" w:rsidP="00AF4A45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75202">
        <w:rPr>
          <w:rFonts w:ascii="Times New Roman" w:hAnsi="Times New Roman" w:cs="Times New Roman"/>
          <w:b/>
          <w:bCs/>
          <w:i/>
          <w:iCs/>
          <w:sz w:val="24"/>
          <w:szCs w:val="24"/>
        </w:rPr>
        <w:sym w:font="Wingdings" w:char="F0E0"/>
      </w:r>
      <w:r w:rsidRPr="00E75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Progresivna mišićna relaksacija</w:t>
      </w:r>
      <w:r w:rsidRPr="00E7520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51FC2" w:rsidRDefault="00551FC2" w:rsidP="00AF4A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554E">
        <w:rPr>
          <w:rFonts w:ascii="Times New Roman" w:hAnsi="Times New Roman" w:cs="Times New Roman"/>
          <w:sz w:val="24"/>
          <w:szCs w:val="24"/>
        </w:rPr>
        <w:t xml:space="preserve">Progresivna mišićna relaksacija je vježba koja smanjuje anksioznost u tijelu </w:t>
      </w:r>
      <w:r>
        <w:rPr>
          <w:rFonts w:ascii="Times New Roman" w:hAnsi="Times New Roman" w:cs="Times New Roman"/>
          <w:sz w:val="24"/>
          <w:szCs w:val="24"/>
        </w:rPr>
        <w:t>naizmjeničnim napinjanjem i opuštanjem mišića</w:t>
      </w:r>
      <w:r w:rsidRPr="00CA2EA0">
        <w:rPr>
          <w:rFonts w:ascii="Times New Roman" w:hAnsi="Times New Roman" w:cs="Times New Roman"/>
          <w:sz w:val="24"/>
          <w:szCs w:val="24"/>
        </w:rPr>
        <w:t xml:space="preserve">. Svrha vježbe je </w:t>
      </w:r>
      <w:r>
        <w:rPr>
          <w:rFonts w:ascii="Times New Roman" w:hAnsi="Times New Roman" w:cs="Times New Roman"/>
          <w:sz w:val="24"/>
          <w:szCs w:val="24"/>
        </w:rPr>
        <w:t>primjećivanje</w:t>
      </w:r>
      <w:r w:rsidRPr="00CA2EA0">
        <w:rPr>
          <w:rFonts w:ascii="Times New Roman" w:hAnsi="Times New Roman" w:cs="Times New Roman"/>
          <w:sz w:val="24"/>
          <w:szCs w:val="24"/>
        </w:rPr>
        <w:t xml:space="preserve"> razlike između napetosti i opuštenosti. </w:t>
      </w:r>
      <w:r>
        <w:rPr>
          <w:rFonts w:ascii="Times New Roman" w:hAnsi="Times New Roman" w:cs="Times New Roman"/>
          <w:sz w:val="24"/>
          <w:szCs w:val="24"/>
        </w:rPr>
        <w:t xml:space="preserve">Za rezultate je potrebno redovito vježbanje. </w:t>
      </w:r>
      <w:r w:rsidRPr="00CA2EA0">
        <w:rPr>
          <w:rFonts w:ascii="Times New Roman" w:hAnsi="Times New Roman" w:cs="Times New Roman"/>
          <w:sz w:val="24"/>
          <w:szCs w:val="24"/>
        </w:rPr>
        <w:t xml:space="preserve">Progresivna mišićna relaksacija se preporučuje </w:t>
      </w:r>
      <w:r>
        <w:rPr>
          <w:rFonts w:ascii="Times New Roman" w:hAnsi="Times New Roman" w:cs="Times New Roman"/>
          <w:sz w:val="24"/>
          <w:szCs w:val="24"/>
        </w:rPr>
        <w:t>ljudima</w:t>
      </w:r>
      <w:r w:rsidRPr="00CA2EA0">
        <w:rPr>
          <w:rFonts w:ascii="Times New Roman" w:hAnsi="Times New Roman" w:cs="Times New Roman"/>
          <w:sz w:val="24"/>
          <w:szCs w:val="24"/>
        </w:rPr>
        <w:t xml:space="preserve"> koji su kronično napeti, pate od bolova u leđima, tenzijske glavobolje, mišićnih grčeva, visokog krvnog tlaka i nesanice.</w:t>
      </w:r>
      <w:r>
        <w:rPr>
          <w:rFonts w:ascii="Times New Roman" w:hAnsi="Times New Roman" w:cs="Times New Roman"/>
          <w:sz w:val="24"/>
          <w:szCs w:val="24"/>
        </w:rPr>
        <w:t xml:space="preserve"> Kada izvodite vježbu postoji šansa da će Vam se dogoditi neke od sljedećih ''poteškoća'': o</w:t>
      </w:r>
      <w:r w:rsidRPr="00B1554E">
        <w:rPr>
          <w:rFonts w:ascii="Times New Roman" w:hAnsi="Times New Roman" w:cs="Times New Roman"/>
          <w:sz w:val="24"/>
          <w:szCs w:val="24"/>
        </w:rPr>
        <w:t>metajuće misli-nisu neuobičajene, poglavito na početku</w:t>
      </w:r>
      <w:r>
        <w:rPr>
          <w:rFonts w:ascii="Times New Roman" w:hAnsi="Times New Roman" w:cs="Times New Roman"/>
          <w:sz w:val="24"/>
          <w:szCs w:val="24"/>
        </w:rPr>
        <w:t xml:space="preserve">, grčevi </w:t>
      </w:r>
      <w:r w:rsidRPr="00B1554E">
        <w:rPr>
          <w:rFonts w:ascii="Times New Roman" w:hAnsi="Times New Roman" w:cs="Times New Roman"/>
          <w:sz w:val="24"/>
          <w:szCs w:val="24"/>
        </w:rPr>
        <w:t>u mišićima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1554E">
        <w:rPr>
          <w:rFonts w:ascii="Times New Roman" w:hAnsi="Times New Roman" w:cs="Times New Roman"/>
          <w:sz w:val="24"/>
          <w:szCs w:val="24"/>
        </w:rPr>
        <w:t xml:space="preserve"> prilikom postizanja maksimalne napetosti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1554E">
        <w:rPr>
          <w:rFonts w:ascii="Times New Roman" w:hAnsi="Times New Roman" w:cs="Times New Roman"/>
          <w:sz w:val="24"/>
          <w:szCs w:val="24"/>
        </w:rPr>
        <w:t>pokušajte koristiti samo tri četvrtine napetosti, a ne prejako stezanje mišića</w:t>
      </w:r>
      <w:r>
        <w:rPr>
          <w:rFonts w:ascii="Times New Roman" w:hAnsi="Times New Roman" w:cs="Times New Roman"/>
          <w:sz w:val="24"/>
          <w:szCs w:val="24"/>
        </w:rPr>
        <w:t>), č</w:t>
      </w:r>
      <w:r w:rsidRPr="00B1554E">
        <w:rPr>
          <w:rFonts w:ascii="Times New Roman" w:hAnsi="Times New Roman" w:cs="Times New Roman"/>
          <w:sz w:val="24"/>
          <w:szCs w:val="24"/>
        </w:rPr>
        <w:t>udn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155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senzacije</w:t>
      </w:r>
      <w:r w:rsidRPr="00B1554E">
        <w:rPr>
          <w:rFonts w:ascii="Times New Roman" w:hAnsi="Times New Roman" w:cs="Times New Roman"/>
          <w:sz w:val="24"/>
          <w:szCs w:val="24"/>
        </w:rPr>
        <w:t xml:space="preserve"> za vrijeme relaksacije- osjećaj lebdenja, hladnoće, topline, to su sve znaci da dolazi do duboke relaksacije</w:t>
      </w:r>
      <w:r>
        <w:rPr>
          <w:rFonts w:ascii="Times New Roman" w:hAnsi="Times New Roman" w:cs="Times New Roman"/>
          <w:sz w:val="24"/>
          <w:szCs w:val="24"/>
        </w:rPr>
        <w:t xml:space="preserve">. Nemojte se obeshrabriti ukoliko se Vaša očekivanja odmah ne ispune, dajte si vremena i pokušajte biti strpljivi. Postoji nekoliko varijacija progresivne mišićne relaksacije ovisno koliko skupina mišića ima u svome fokusu (12, 8, 4). Možete kod kuće isprobati sve verzije pa češće koristiti koja Vam najviše odgovara. Savjetujem da prvo savladate relaksaciju dvanaest mišićnih skupina pa s vremenom koristite relaksaciju osam ili četiri mišićne skupine. </w:t>
      </w:r>
    </w:p>
    <w:p w:rsidR="00551FC2" w:rsidRDefault="00551FC2" w:rsidP="00AF4A45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4A45">
        <w:rPr>
          <w:rFonts w:ascii="Times New Roman" w:hAnsi="Times New Roman" w:cs="Times New Roman"/>
          <w:sz w:val="24"/>
          <w:szCs w:val="24"/>
        </w:rPr>
        <w:t>Relaksacija dvanaest mišićnih skupina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F4A45">
        <w:rPr>
          <w:rFonts w:ascii="Times New Roman" w:hAnsi="Times New Roman" w:cs="Times New Roman"/>
          <w:sz w:val="24"/>
          <w:szCs w:val="24"/>
        </w:rPr>
        <w:t>podlaktice, nadlaktice, potkoljenice, bedra, trbuh, gornji dio prsnog koša i leđa, ramena, stražnji dio vrata, usta, oči, obrve i gornji dio čela).</w:t>
      </w:r>
    </w:p>
    <w:p w:rsidR="00551FC2" w:rsidRPr="00AF4A45" w:rsidRDefault="00551FC2" w:rsidP="00AF4A45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4A45">
        <w:rPr>
          <w:rFonts w:ascii="Times New Roman" w:hAnsi="Times New Roman" w:cs="Times New Roman"/>
          <w:sz w:val="24"/>
          <w:szCs w:val="24"/>
        </w:rPr>
        <w:t xml:space="preserve">Relaksacija osam mišićnih </w:t>
      </w:r>
      <w:r>
        <w:rPr>
          <w:rFonts w:ascii="Times New Roman" w:hAnsi="Times New Roman" w:cs="Times New Roman"/>
          <w:sz w:val="24"/>
          <w:szCs w:val="24"/>
        </w:rPr>
        <w:t xml:space="preserve">skupina: </w:t>
      </w:r>
    </w:p>
    <w:p w:rsidR="00551FC2" w:rsidRPr="00CA2EA0" w:rsidRDefault="00551FC2" w:rsidP="00AF4A45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2EA0">
        <w:rPr>
          <w:rFonts w:ascii="Times New Roman" w:hAnsi="Times New Roman" w:cs="Times New Roman"/>
          <w:sz w:val="24"/>
          <w:szCs w:val="24"/>
        </w:rPr>
        <w:t>Kada ste ovladali cjelokupnim postupkom mišićne relaksacije (za što obično treba 1-3 tjedna), može se koristiti relaksacija u osam mišićnih grupa. Cilj je pomoći da se postigne razina relaksacije kao i u prethodnoj vježbi, ali u kraćem vremenu. Jedine razlike između ove i prethodne vježbe su u tome što su se koriste druge grupe mišića te se vrijeme između stezanja svake grupe mišića produžuje do minimalno 30 sekundi:</w:t>
      </w:r>
    </w:p>
    <w:p w:rsidR="00551FC2" w:rsidRDefault="00551FC2" w:rsidP="00AF4A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4A45">
        <w:rPr>
          <w:rFonts w:ascii="Times New Roman" w:hAnsi="Times New Roman" w:cs="Times New Roman"/>
          <w:sz w:val="24"/>
          <w:szCs w:val="24"/>
        </w:rPr>
        <w:t>Cijele ruke: blago raširene, laktovi savijeni, šake stisnute i gurnute prema nazad.</w:t>
      </w:r>
    </w:p>
    <w:p w:rsidR="00551FC2" w:rsidRPr="00AF4A45" w:rsidRDefault="00551FC2" w:rsidP="00AF4A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4A45">
        <w:rPr>
          <w:rFonts w:ascii="Times New Roman" w:hAnsi="Times New Roman" w:cs="Times New Roman"/>
          <w:sz w:val="24"/>
          <w:szCs w:val="24"/>
        </w:rPr>
        <w:t>Cijele noge: Ispružene s prstima prema gore.</w:t>
      </w:r>
    </w:p>
    <w:p w:rsidR="00551FC2" w:rsidRPr="00AF4A45" w:rsidRDefault="00551FC2" w:rsidP="00AF4A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4A45">
        <w:rPr>
          <w:rFonts w:ascii="Times New Roman" w:hAnsi="Times New Roman" w:cs="Times New Roman"/>
          <w:sz w:val="24"/>
          <w:szCs w:val="24"/>
        </w:rPr>
        <w:t>Trbuh: potisnut prema kralježnici.</w:t>
      </w:r>
    </w:p>
    <w:p w:rsidR="00551FC2" w:rsidRPr="00AF4A45" w:rsidRDefault="00551FC2" w:rsidP="00AF4A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4A45">
        <w:rPr>
          <w:rFonts w:ascii="Times New Roman" w:hAnsi="Times New Roman" w:cs="Times New Roman"/>
          <w:sz w:val="24"/>
          <w:szCs w:val="24"/>
        </w:rPr>
        <w:t>Gornji dio prsnog koša i leđa: udahnuti u gornji dio pluća i zadržati dah brojeći do 10.</w:t>
      </w:r>
    </w:p>
    <w:p w:rsidR="00551FC2" w:rsidRPr="00AF4A45" w:rsidRDefault="00551FC2" w:rsidP="00AF4A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4A45">
        <w:rPr>
          <w:rFonts w:ascii="Times New Roman" w:hAnsi="Times New Roman" w:cs="Times New Roman"/>
          <w:sz w:val="24"/>
          <w:szCs w:val="24"/>
        </w:rPr>
        <w:t>Ramena: podignuta prema ušima.</w:t>
      </w:r>
    </w:p>
    <w:p w:rsidR="00551FC2" w:rsidRPr="00AF4A45" w:rsidRDefault="00551FC2" w:rsidP="00AF4A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4A45">
        <w:rPr>
          <w:rFonts w:ascii="Times New Roman" w:hAnsi="Times New Roman" w:cs="Times New Roman"/>
          <w:sz w:val="24"/>
          <w:szCs w:val="24"/>
        </w:rPr>
        <w:t>Stražnji dio vrata: guranje glave prema natrag.</w:t>
      </w:r>
    </w:p>
    <w:p w:rsidR="00551FC2" w:rsidRPr="00AF4A45" w:rsidRDefault="00551FC2" w:rsidP="00AF4A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4A45">
        <w:rPr>
          <w:rFonts w:ascii="Times New Roman" w:hAnsi="Times New Roman" w:cs="Times New Roman"/>
          <w:sz w:val="24"/>
          <w:szCs w:val="24"/>
        </w:rPr>
        <w:t>Lice: stisnute oči, cijelo lice stisnuto prema vrhu nosa.</w:t>
      </w:r>
    </w:p>
    <w:p w:rsidR="00551FC2" w:rsidRPr="00AF4A45" w:rsidRDefault="00551FC2" w:rsidP="00AF4A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4A45">
        <w:rPr>
          <w:rFonts w:ascii="Times New Roman" w:hAnsi="Times New Roman" w:cs="Times New Roman"/>
          <w:sz w:val="24"/>
          <w:szCs w:val="24"/>
        </w:rPr>
        <w:t>Čelo i glava: dignute obrve.</w:t>
      </w:r>
    </w:p>
    <w:p w:rsidR="00551FC2" w:rsidRPr="00AF4A45" w:rsidRDefault="00551FC2" w:rsidP="00AF4A45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4A45">
        <w:rPr>
          <w:rFonts w:ascii="Times New Roman" w:hAnsi="Times New Roman" w:cs="Times New Roman"/>
          <w:sz w:val="24"/>
          <w:szCs w:val="24"/>
        </w:rPr>
        <w:t xml:space="preserve">Relaksacija četiri mišićne </w:t>
      </w:r>
      <w:r>
        <w:rPr>
          <w:rFonts w:ascii="Times New Roman" w:hAnsi="Times New Roman" w:cs="Times New Roman"/>
          <w:sz w:val="24"/>
          <w:szCs w:val="24"/>
        </w:rPr>
        <w:t>skupine:</w:t>
      </w:r>
    </w:p>
    <w:p w:rsidR="00551FC2" w:rsidRPr="00CA2EA0" w:rsidRDefault="00551FC2" w:rsidP="00AF4A45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Još više</w:t>
      </w:r>
      <w:r w:rsidRPr="00CA2EA0">
        <w:rPr>
          <w:rFonts w:ascii="Times New Roman" w:hAnsi="Times New Roman" w:cs="Times New Roman"/>
          <w:sz w:val="24"/>
          <w:szCs w:val="24"/>
        </w:rPr>
        <w:t xml:space="preserve"> skraćuje vrijeme potrebno za opuštanje. Princip je isti kao i </w:t>
      </w:r>
      <w:r>
        <w:rPr>
          <w:rFonts w:ascii="Times New Roman" w:hAnsi="Times New Roman" w:cs="Times New Roman"/>
          <w:sz w:val="24"/>
          <w:szCs w:val="24"/>
        </w:rPr>
        <w:t xml:space="preserve">do sada, a </w:t>
      </w:r>
      <w:r w:rsidRPr="00CA2EA0">
        <w:rPr>
          <w:rFonts w:ascii="Times New Roman" w:hAnsi="Times New Roman" w:cs="Times New Roman"/>
          <w:sz w:val="24"/>
          <w:szCs w:val="24"/>
        </w:rPr>
        <w:t xml:space="preserve">koriste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CA2EA0">
        <w:rPr>
          <w:rFonts w:ascii="Times New Roman" w:hAnsi="Times New Roman" w:cs="Times New Roman"/>
          <w:sz w:val="24"/>
          <w:szCs w:val="24"/>
        </w:rPr>
        <w:t>sljedeće mišićne skupine:</w:t>
      </w:r>
    </w:p>
    <w:p w:rsidR="00551FC2" w:rsidRPr="00AF4A45" w:rsidRDefault="00551FC2" w:rsidP="00AF4A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4A45">
        <w:rPr>
          <w:rFonts w:ascii="Times New Roman" w:hAnsi="Times New Roman" w:cs="Times New Roman"/>
          <w:sz w:val="24"/>
          <w:szCs w:val="24"/>
        </w:rPr>
        <w:t>Cijele ruke: Lagano ispružene, laktovi savijeni, šake stegnute i gurnute prema natrag.</w:t>
      </w:r>
    </w:p>
    <w:p w:rsidR="00551FC2" w:rsidRPr="00AF4A45" w:rsidRDefault="00551FC2" w:rsidP="00AF4A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4A45">
        <w:rPr>
          <w:rFonts w:ascii="Times New Roman" w:hAnsi="Times New Roman" w:cs="Times New Roman"/>
          <w:sz w:val="24"/>
          <w:szCs w:val="24"/>
        </w:rPr>
        <w:t xml:space="preserve">Gornji dio prsnog koša i leđa: Udisati u gornji dio </w:t>
      </w:r>
      <w:r>
        <w:rPr>
          <w:rFonts w:ascii="Times New Roman" w:hAnsi="Times New Roman" w:cs="Times New Roman"/>
          <w:sz w:val="24"/>
          <w:szCs w:val="24"/>
        </w:rPr>
        <w:t xml:space="preserve">pluća i zadržati dah brojeći do </w:t>
      </w:r>
      <w:r w:rsidRPr="00AF4A45">
        <w:rPr>
          <w:rFonts w:ascii="Times New Roman" w:hAnsi="Times New Roman" w:cs="Times New Roman"/>
          <w:sz w:val="24"/>
          <w:szCs w:val="24"/>
        </w:rPr>
        <w:t>10.</w:t>
      </w:r>
    </w:p>
    <w:p w:rsidR="00551FC2" w:rsidRPr="00AF4A45" w:rsidRDefault="00551FC2" w:rsidP="00AF4A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4A45">
        <w:rPr>
          <w:rFonts w:ascii="Times New Roman" w:hAnsi="Times New Roman" w:cs="Times New Roman"/>
          <w:sz w:val="24"/>
          <w:szCs w:val="24"/>
        </w:rPr>
        <w:t>Ramena i vrat: Lagano saviti ramena i gurnuti glavu prema natrag.</w:t>
      </w:r>
    </w:p>
    <w:p w:rsidR="00551FC2" w:rsidRDefault="00551FC2" w:rsidP="00AF4A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4A45">
        <w:rPr>
          <w:rFonts w:ascii="Times New Roman" w:hAnsi="Times New Roman" w:cs="Times New Roman"/>
          <w:sz w:val="24"/>
          <w:szCs w:val="24"/>
        </w:rPr>
        <w:t>Lice: stisnuti oči, namrštiti cijelo lice prema vrhu nosa.</w:t>
      </w:r>
    </w:p>
    <w:p w:rsidR="00551FC2" w:rsidRPr="00AF4A45" w:rsidRDefault="00551FC2" w:rsidP="00AF4A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51FC2" w:rsidRPr="00AF4A45" w:rsidRDefault="00551FC2" w:rsidP="00AF4A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4A45">
        <w:rPr>
          <w:rFonts w:ascii="Times New Roman" w:hAnsi="Times New Roman" w:cs="Times New Roman"/>
          <w:i/>
          <w:iCs/>
          <w:sz w:val="24"/>
          <w:szCs w:val="24"/>
        </w:rPr>
        <w:t>ZADAĆA: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A45">
        <w:rPr>
          <w:rFonts w:ascii="Times New Roman" w:hAnsi="Times New Roman" w:cs="Times New Roman"/>
          <w:sz w:val="24"/>
          <w:szCs w:val="24"/>
        </w:rPr>
        <w:t>Vježba</w:t>
      </w:r>
      <w:r>
        <w:rPr>
          <w:rFonts w:ascii="Times New Roman" w:hAnsi="Times New Roman" w:cs="Times New Roman"/>
          <w:sz w:val="24"/>
          <w:szCs w:val="24"/>
        </w:rPr>
        <w:t>jte</w:t>
      </w:r>
      <w:r w:rsidRPr="00AF4A45">
        <w:rPr>
          <w:rFonts w:ascii="Times New Roman" w:hAnsi="Times New Roman" w:cs="Times New Roman"/>
          <w:sz w:val="24"/>
          <w:szCs w:val="24"/>
        </w:rPr>
        <w:t xml:space="preserve"> relaksaciju </w:t>
      </w:r>
      <w:r>
        <w:rPr>
          <w:rFonts w:ascii="Times New Roman" w:hAnsi="Times New Roman" w:cs="Times New Roman"/>
          <w:sz w:val="24"/>
          <w:szCs w:val="24"/>
        </w:rPr>
        <w:t xml:space="preserve">jednom dnevno. U početku </w:t>
      </w:r>
      <w:r w:rsidRPr="00AF4A45">
        <w:rPr>
          <w:rFonts w:ascii="Times New Roman" w:hAnsi="Times New Roman" w:cs="Times New Roman"/>
          <w:sz w:val="24"/>
          <w:szCs w:val="24"/>
        </w:rPr>
        <w:t>ne bi trebalo vježbati tijekom stresnih situacija</w:t>
      </w:r>
      <w:r>
        <w:rPr>
          <w:rFonts w:ascii="Times New Roman" w:hAnsi="Times New Roman" w:cs="Times New Roman"/>
          <w:sz w:val="24"/>
          <w:szCs w:val="24"/>
        </w:rPr>
        <w:t xml:space="preserve">. Uzmite si vremena i ne očekujte instant rezultate. </w:t>
      </w:r>
      <w:r w:rsidRPr="00AF4A45">
        <w:rPr>
          <w:rFonts w:ascii="Times New Roman" w:hAnsi="Times New Roman" w:cs="Times New Roman"/>
          <w:sz w:val="24"/>
          <w:szCs w:val="24"/>
        </w:rPr>
        <w:t>Bilježite sve uznemirujuće ili tjeskobne misli koje Vam se pojave za vrijeme ili nakon izvođenja vježbi, a koje su vezane uz teškoće s ovom tehnikom</w:t>
      </w:r>
      <w:r>
        <w:rPr>
          <w:rFonts w:ascii="Times New Roman" w:hAnsi="Times New Roman" w:cs="Times New Roman"/>
          <w:sz w:val="24"/>
          <w:szCs w:val="24"/>
        </w:rPr>
        <w:t xml:space="preserve"> pa ćemo ih zajedno proći tijekom sljedeće seanse. </w:t>
      </w:r>
      <w:r w:rsidRPr="00AF4A45">
        <w:rPr>
          <w:rFonts w:ascii="Times New Roman" w:hAnsi="Times New Roman" w:cs="Times New Roman"/>
          <w:sz w:val="24"/>
          <w:szCs w:val="24"/>
        </w:rPr>
        <w:t>Nakon tjedan dana, počnite radite vježbu bez snimke i vježbajte u različitim položajima i u različito vrijeme tijekom dana.</w:t>
      </w:r>
    </w:p>
    <w:p w:rsidR="00551FC2" w:rsidRDefault="00551FC2" w:rsidP="00AF4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anchor="fpstate=ive&amp;vld=cid:04be1e94,vid:96SR-jS4Bv0,st:0" w:history="1">
        <w:r w:rsidRPr="000364F4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m/search?q=vo%C4%91ena+progresivna+mi%C5%A1i%C4%87na+relaksacija&amp;oq=vo%C4%91ena+progresivna+mi%C5%A1i%C4%87na+relaksacija&amp;gs_lcrp=EgZjaHJvbWUyCQgAEEUYORigATIHCAEQIRifBTIHCAIQIRifBTIHCAMQIRifBTIHCAQQIRifBTIHCAUQIRifBTIHCAYQIRifBdIBCTEwMTM0ajBqNKgCALACAA&amp;sourceid=chrome&amp;ie=UTF-8#fpstate=ive&amp;vld=cid:04be1e94,vid:96SR-jS4Bv0,st:0</w:t>
        </w:r>
      </w:hyperlink>
    </w:p>
    <w:p w:rsidR="00551FC2" w:rsidRPr="00AF4A45" w:rsidRDefault="00551FC2" w:rsidP="00AF4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1FC2" w:rsidRDefault="00551FC2" w:rsidP="00B503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364F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https://www.youtube.com/watch?v=ihO02wUzgkc</w:t>
        </w:r>
      </w:hyperlink>
    </w:p>
    <w:p w:rsidR="00551FC2" w:rsidRPr="00CA2EA0" w:rsidRDefault="00551FC2" w:rsidP="00B503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51FC2" w:rsidRPr="00CA2EA0" w:rsidRDefault="00551FC2" w:rsidP="000B7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1FC2" w:rsidRPr="00CA2EA0" w:rsidRDefault="00551FC2" w:rsidP="009D6AC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sectPr w:rsidR="00551FC2" w:rsidRPr="00CA2EA0" w:rsidSect="00C35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0AF7"/>
    <w:multiLevelType w:val="hybridMultilevel"/>
    <w:tmpl w:val="BDCE304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5A11CF"/>
    <w:multiLevelType w:val="hybridMultilevel"/>
    <w:tmpl w:val="AA0C3D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16431"/>
    <w:multiLevelType w:val="hybridMultilevel"/>
    <w:tmpl w:val="4B602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532C1"/>
    <w:multiLevelType w:val="hybridMultilevel"/>
    <w:tmpl w:val="EA1AA5F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CA9263F"/>
    <w:multiLevelType w:val="hybridMultilevel"/>
    <w:tmpl w:val="10980A5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CFB12C2"/>
    <w:multiLevelType w:val="hybridMultilevel"/>
    <w:tmpl w:val="8AE8600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F564E72"/>
    <w:multiLevelType w:val="hybridMultilevel"/>
    <w:tmpl w:val="E484562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6D61B38"/>
    <w:multiLevelType w:val="hybridMultilevel"/>
    <w:tmpl w:val="F68AD0A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CB97D2A"/>
    <w:multiLevelType w:val="hybridMultilevel"/>
    <w:tmpl w:val="1F1CFC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DF42999"/>
    <w:multiLevelType w:val="hybridMultilevel"/>
    <w:tmpl w:val="E9E24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E1812"/>
    <w:multiLevelType w:val="hybridMultilevel"/>
    <w:tmpl w:val="2A0217E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18B7BA0"/>
    <w:multiLevelType w:val="hybridMultilevel"/>
    <w:tmpl w:val="AC70D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16EFF"/>
    <w:multiLevelType w:val="hybridMultilevel"/>
    <w:tmpl w:val="0C80EF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AD7"/>
    <w:rsid w:val="00010CA4"/>
    <w:rsid w:val="000364F4"/>
    <w:rsid w:val="00036A19"/>
    <w:rsid w:val="00043CCF"/>
    <w:rsid w:val="00075265"/>
    <w:rsid w:val="00096AAF"/>
    <w:rsid w:val="000B73E5"/>
    <w:rsid w:val="000F243B"/>
    <w:rsid w:val="00112CB6"/>
    <w:rsid w:val="001246AE"/>
    <w:rsid w:val="00140937"/>
    <w:rsid w:val="00173624"/>
    <w:rsid w:val="001C1150"/>
    <w:rsid w:val="001F7689"/>
    <w:rsid w:val="00204CAA"/>
    <w:rsid w:val="00297239"/>
    <w:rsid w:val="002D2FA4"/>
    <w:rsid w:val="002D6F45"/>
    <w:rsid w:val="002F596A"/>
    <w:rsid w:val="003B2FBF"/>
    <w:rsid w:val="00441B74"/>
    <w:rsid w:val="00476A88"/>
    <w:rsid w:val="00481010"/>
    <w:rsid w:val="004E7AD7"/>
    <w:rsid w:val="004F0F4F"/>
    <w:rsid w:val="0051295D"/>
    <w:rsid w:val="00533B11"/>
    <w:rsid w:val="00551FC2"/>
    <w:rsid w:val="005B119C"/>
    <w:rsid w:val="005D1A85"/>
    <w:rsid w:val="005E585A"/>
    <w:rsid w:val="00600A5A"/>
    <w:rsid w:val="006311F4"/>
    <w:rsid w:val="00681067"/>
    <w:rsid w:val="006A19D2"/>
    <w:rsid w:val="006A3D0D"/>
    <w:rsid w:val="006D787C"/>
    <w:rsid w:val="006E255B"/>
    <w:rsid w:val="00700B7E"/>
    <w:rsid w:val="00714DE1"/>
    <w:rsid w:val="00765161"/>
    <w:rsid w:val="00786496"/>
    <w:rsid w:val="007A30B1"/>
    <w:rsid w:val="007B33B7"/>
    <w:rsid w:val="007C6EBE"/>
    <w:rsid w:val="00841D13"/>
    <w:rsid w:val="00857DDE"/>
    <w:rsid w:val="00862738"/>
    <w:rsid w:val="00872C50"/>
    <w:rsid w:val="008A0253"/>
    <w:rsid w:val="00910585"/>
    <w:rsid w:val="00953839"/>
    <w:rsid w:val="009679E6"/>
    <w:rsid w:val="009C1F91"/>
    <w:rsid w:val="009D51FB"/>
    <w:rsid w:val="009D6ACA"/>
    <w:rsid w:val="009F073F"/>
    <w:rsid w:val="00A22842"/>
    <w:rsid w:val="00A236A8"/>
    <w:rsid w:val="00A70C22"/>
    <w:rsid w:val="00AC3E5C"/>
    <w:rsid w:val="00AF4A45"/>
    <w:rsid w:val="00B04274"/>
    <w:rsid w:val="00B05C40"/>
    <w:rsid w:val="00B1554E"/>
    <w:rsid w:val="00B20A03"/>
    <w:rsid w:val="00B4032F"/>
    <w:rsid w:val="00B50331"/>
    <w:rsid w:val="00B5334A"/>
    <w:rsid w:val="00B70866"/>
    <w:rsid w:val="00C352BD"/>
    <w:rsid w:val="00C40290"/>
    <w:rsid w:val="00C451FA"/>
    <w:rsid w:val="00C457A7"/>
    <w:rsid w:val="00C74D9E"/>
    <w:rsid w:val="00C90CA0"/>
    <w:rsid w:val="00C97A88"/>
    <w:rsid w:val="00CA2EA0"/>
    <w:rsid w:val="00CE516D"/>
    <w:rsid w:val="00D12E35"/>
    <w:rsid w:val="00D34BE3"/>
    <w:rsid w:val="00D471AC"/>
    <w:rsid w:val="00D70FC7"/>
    <w:rsid w:val="00DA3CF9"/>
    <w:rsid w:val="00E001C5"/>
    <w:rsid w:val="00E21661"/>
    <w:rsid w:val="00E31ACE"/>
    <w:rsid w:val="00E424FF"/>
    <w:rsid w:val="00E75202"/>
    <w:rsid w:val="00E83789"/>
    <w:rsid w:val="00EB6719"/>
    <w:rsid w:val="00F21DB6"/>
    <w:rsid w:val="00F30782"/>
    <w:rsid w:val="00F64FC4"/>
    <w:rsid w:val="00F65A72"/>
    <w:rsid w:val="00F9565F"/>
    <w:rsid w:val="00FA43BA"/>
    <w:rsid w:val="00FB4AB1"/>
    <w:rsid w:val="00FD1C53"/>
    <w:rsid w:val="00FD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D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7AD7"/>
    <w:pPr>
      <w:spacing w:after="160" w:line="259" w:lineRule="auto"/>
      <w:ind w:left="720"/>
    </w:pPr>
    <w:rPr>
      <w:lang w:val="en-US"/>
    </w:rPr>
  </w:style>
  <w:style w:type="character" w:styleId="Emphasis">
    <w:name w:val="Emphasis"/>
    <w:basedOn w:val="DefaultParagraphFont"/>
    <w:uiPriority w:val="99"/>
    <w:qFormat/>
    <w:rsid w:val="00112CB6"/>
    <w:rPr>
      <w:i/>
      <w:iCs/>
    </w:rPr>
  </w:style>
  <w:style w:type="character" w:styleId="Hyperlink">
    <w:name w:val="Hyperlink"/>
    <w:basedOn w:val="DefaultParagraphFont"/>
    <w:uiPriority w:val="99"/>
    <w:rsid w:val="00A236A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236A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hO02wUzgkc" TargetMode="External"/><Relationship Id="rId5" Type="http://schemas.openxmlformats.org/officeDocument/2006/relationships/hyperlink" Target="https://www.google.com/search?q=vo%C4%91ena+progresivna+mi%C5%A1i%C4%87na+relaksacija&amp;oq=vo%C4%91ena+progresivna+mi%C5%A1i%C4%87na+relaksacija&amp;gs_lcrp=EgZjaHJvbWUyCQgAEEUYORigATIHCAEQIRifBTIHCAIQIRifBTIHCAMQIRifBTIHCAQQIRifBTIHCAUQIRifBTIHCAYQIRifBdIBCTEwMTM0ajBqNKgCALACAA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404</TotalTime>
  <Pages>3</Pages>
  <Words>1101</Words>
  <Characters>6276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helena.subic</cp:lastModifiedBy>
  <cp:revision>20</cp:revision>
  <dcterms:created xsi:type="dcterms:W3CDTF">2018-01-03T12:24:00Z</dcterms:created>
  <dcterms:modified xsi:type="dcterms:W3CDTF">2024-01-23T12:39:00Z</dcterms:modified>
</cp:coreProperties>
</file>